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80" w:type="dxa"/>
        <w:tblInd w:w="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0"/>
      </w:tblGrid>
      <w:tr w:rsidR="009B0C16" w:rsidRPr="009B0C16" w14:paraId="034FFC74" w14:textId="77777777" w:rsidTr="00993425">
        <w:trPr>
          <w:trHeight w:val="255"/>
        </w:trPr>
        <w:tc>
          <w:tcPr>
            <w:tcW w:w="4580" w:type="dxa"/>
          </w:tcPr>
          <w:p w14:paraId="7E685348" w14:textId="77777777" w:rsidR="009B0C16" w:rsidRPr="009B0C16" w:rsidRDefault="00FB0F7A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  <w:r>
              <w:rPr>
                <w:b w:val="0"/>
                <w:noProof/>
                <w:sz w:val="22"/>
                <w:lang w:val="en-GB" w:eastAsia="en-GB"/>
              </w:rPr>
              <w:drawing>
                <wp:inline distT="0" distB="0" distL="0" distR="0" wp14:anchorId="2E9D08D7" wp14:editId="5968F3CD">
                  <wp:extent cx="1366520" cy="520710"/>
                  <wp:effectExtent l="0" t="0" r="5080" b="0"/>
                  <wp:docPr id="5" name="Picture 5" descr="Brent Logo" title="Br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52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154A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DD531" wp14:editId="6CC88AD8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39370</wp:posOffset>
                      </wp:positionV>
                      <wp:extent cx="2965450" cy="17240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B97A8" w14:textId="77777777" w:rsidR="0056154A" w:rsidRPr="0056154A" w:rsidRDefault="0056154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London Borough of Brent</w:t>
                                  </w:r>
                                </w:p>
                                <w:p w14:paraId="7295D38E" w14:textId="77777777" w:rsidR="00FB0F7A" w:rsidRDefault="00FB0F7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Civic Centre</w:t>
                                  </w:r>
                                  <w:r w:rsidR="0056154A"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  <w:p w14:paraId="78E1F262" w14:textId="77777777" w:rsidR="0056154A" w:rsidRPr="0056154A" w:rsidRDefault="0056154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Engineers Way</w:t>
                                  </w:r>
                                </w:p>
                                <w:p w14:paraId="0F1C86ED" w14:textId="77777777" w:rsidR="00FB0F7A" w:rsidRDefault="00FB0F7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Wembley</w:t>
                                  </w:r>
                                  <w:r w:rsidR="0056154A"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  <w:p w14:paraId="5470E62C" w14:textId="77777777" w:rsidR="0056154A" w:rsidRPr="0056154A" w:rsidRDefault="0056154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HA9 0FJ</w:t>
                                  </w:r>
                                </w:p>
                                <w:p w14:paraId="0A3B090B" w14:textId="77777777" w:rsidR="0011081E" w:rsidRPr="0011081E" w:rsidRDefault="0028399E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28399E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Email:</w:t>
                                  </w:r>
                                  <w:r>
                                    <w:t xml:space="preserve"> </w:t>
                                  </w:r>
                                  <w:hyperlink r:id="rId9" w:history="1">
                                    <w:r w:rsidR="0056154A" w:rsidRPr="006A0C01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</w:rPr>
                                      <w:t>electoral.services@brent.gov.uk</w:t>
                                    </w:r>
                                  </w:hyperlink>
                                  <w:r w:rsid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</w:t>
                                  </w:r>
                                  <w:r w:rsidR="0056154A"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Website: </w:t>
                                  </w:r>
                                  <w:hyperlink r:id="rId10" w:history="1">
                                    <w:r w:rsidR="00FB0F7A" w:rsidRPr="00247656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</w:rPr>
                                      <w:t>brent.gov.uk/elections</w:t>
                                    </w:r>
                                  </w:hyperlink>
                                </w:p>
                                <w:p w14:paraId="15D6A36C" w14:textId="77777777" w:rsidR="0011081E" w:rsidRPr="0011081E" w:rsidRDefault="0011081E" w:rsidP="0011081E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5.5pt;margin-top:3.1pt;width:233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" filled="f" stroked="f">
                      <v:textbox>
                        <w:txbxContent>
                          <w:p w:rsidR="0056154A" w:rsidRPr="0056154A" w:rsidRDefault="0056154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56154A">
                              <w:rPr>
                                <w:rFonts w:ascii="Arial" w:hAnsi="Arial" w:cs="Arial"/>
                                <w:b w:val="0"/>
                              </w:rPr>
                              <w:t>London Borough of Brent</w:t>
                            </w:r>
                          </w:p>
                          <w:p w:rsidR="00FB0F7A" w:rsidRDefault="00FB0F7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Civic Centre</w:t>
                            </w:r>
                            <w:r w:rsidR="0056154A" w:rsidRPr="0056154A">
                              <w:rPr>
                                <w:rFonts w:ascii="Arial" w:hAnsi="Arial" w:cs="Arial"/>
                                <w:b w:val="0"/>
                              </w:rPr>
                              <w:t xml:space="preserve"> </w:t>
                            </w:r>
                          </w:p>
                          <w:p w:rsidR="0056154A" w:rsidRPr="0056154A" w:rsidRDefault="0056154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56154A">
                              <w:rPr>
                                <w:rFonts w:ascii="Arial" w:hAnsi="Arial" w:cs="Arial"/>
                                <w:b w:val="0"/>
                              </w:rPr>
                              <w:t>Engineers Way</w:t>
                            </w:r>
                          </w:p>
                          <w:p w:rsidR="00FB0F7A" w:rsidRDefault="00FB0F7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Wembley</w:t>
                            </w:r>
                            <w:r w:rsidR="0056154A" w:rsidRPr="0056154A">
                              <w:rPr>
                                <w:rFonts w:ascii="Arial" w:hAnsi="Arial" w:cs="Arial"/>
                                <w:b w:val="0"/>
                              </w:rPr>
                              <w:t xml:space="preserve"> </w:t>
                            </w:r>
                          </w:p>
                          <w:p w:rsidR="0056154A" w:rsidRPr="0056154A" w:rsidRDefault="0056154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56154A">
                              <w:rPr>
                                <w:rFonts w:ascii="Arial" w:hAnsi="Arial" w:cs="Arial"/>
                                <w:b w:val="0"/>
                              </w:rPr>
                              <w:t>HA9 0FJ</w:t>
                            </w:r>
                          </w:p>
                          <w:p w:rsidR="0011081E" w:rsidRPr="0011081E" w:rsidRDefault="0028399E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28399E">
                              <w:rPr>
                                <w:rFonts w:ascii="Arial" w:hAnsi="Arial" w:cs="Arial"/>
                                <w:b w:val="0"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hyperlink r:id="rId11" w:history="1">
                              <w:r w:rsidR="0056154A" w:rsidRPr="006A0C01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</w:rPr>
                                <w:t>electoral.services@brent.gov.uk</w:t>
                              </w:r>
                            </w:hyperlink>
                            <w:r w:rsidR="0056154A">
                              <w:rPr>
                                <w:rFonts w:ascii="Arial" w:hAnsi="Arial" w:cs="Arial"/>
                                <w:b w:val="0"/>
                              </w:rPr>
                              <w:t xml:space="preserve"> </w:t>
                            </w:r>
                            <w:r w:rsidR="0056154A" w:rsidRPr="0056154A">
                              <w:rPr>
                                <w:rFonts w:ascii="Arial" w:hAnsi="Arial" w:cs="Arial"/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 xml:space="preserve">Website: </w:t>
                            </w:r>
                            <w:hyperlink r:id="rId12" w:history="1">
                              <w:r w:rsidR="00FB0F7A" w:rsidRPr="00247656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</w:rPr>
                                <w:t>brent.gov.uk/elections</w:t>
                              </w:r>
                            </w:hyperlink>
                          </w:p>
                          <w:p w:rsidR="0011081E" w:rsidRPr="0011081E" w:rsidRDefault="0011081E" w:rsidP="0011081E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0C16" w:rsidRPr="009B0C16" w14:paraId="152611CD" w14:textId="77777777" w:rsidTr="00993425">
        <w:trPr>
          <w:trHeight w:val="255"/>
        </w:trPr>
        <w:tc>
          <w:tcPr>
            <w:tcW w:w="4580" w:type="dxa"/>
          </w:tcPr>
          <w:p w14:paraId="2E949508" w14:textId="77777777" w:rsidR="009B0C16" w:rsidRPr="009B0C16" w:rsidRDefault="009B0C16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</w:p>
        </w:tc>
      </w:tr>
      <w:tr w:rsidR="009B0C16" w:rsidRPr="009B0C16" w14:paraId="53EFA9EB" w14:textId="77777777" w:rsidTr="00993425">
        <w:trPr>
          <w:trHeight w:val="255"/>
        </w:trPr>
        <w:tc>
          <w:tcPr>
            <w:tcW w:w="4580" w:type="dxa"/>
          </w:tcPr>
          <w:p w14:paraId="7085B14C" w14:textId="77777777" w:rsidR="009B0C16" w:rsidRPr="009B0C16" w:rsidRDefault="00FB0F7A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837CB3" wp14:editId="2353BF2A">
                  <wp:extent cx="2045255" cy="520065"/>
                  <wp:effectExtent l="0" t="0" r="0" b="0"/>
                  <wp:docPr id="291" name="Picture 291" descr="Your vote matters. Don't lost it" title="Your vote matters. Don't lost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VM_English_Mast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25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C16" w:rsidRPr="009B0C16" w14:paraId="0C74C21F" w14:textId="77777777" w:rsidTr="00993425">
        <w:trPr>
          <w:trHeight w:val="255"/>
        </w:trPr>
        <w:tc>
          <w:tcPr>
            <w:tcW w:w="4580" w:type="dxa"/>
          </w:tcPr>
          <w:p w14:paraId="2C567935" w14:textId="77777777" w:rsidR="009B0C16" w:rsidRPr="009B0C16" w:rsidRDefault="009B0C16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</w:p>
        </w:tc>
      </w:tr>
      <w:tr w:rsidR="009B0C16" w:rsidRPr="009B0C16" w14:paraId="3AA642C4" w14:textId="77777777" w:rsidTr="00993425">
        <w:trPr>
          <w:trHeight w:val="255"/>
        </w:trPr>
        <w:tc>
          <w:tcPr>
            <w:tcW w:w="4580" w:type="dxa"/>
          </w:tcPr>
          <w:p w14:paraId="7647C6E5" w14:textId="77777777" w:rsidR="009B0C16" w:rsidRPr="009B0C16" w:rsidRDefault="009B0C16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</w:p>
        </w:tc>
      </w:tr>
      <w:tr w:rsidR="009B0C16" w:rsidRPr="009B0C16" w14:paraId="46E58141" w14:textId="77777777" w:rsidTr="00993425">
        <w:trPr>
          <w:trHeight w:val="255"/>
        </w:trPr>
        <w:tc>
          <w:tcPr>
            <w:tcW w:w="4580" w:type="dxa"/>
          </w:tcPr>
          <w:p w14:paraId="175C318C" w14:textId="77777777" w:rsidR="009B0C16" w:rsidRPr="009B0C16" w:rsidRDefault="009B0C16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</w:p>
        </w:tc>
      </w:tr>
    </w:tbl>
    <w:p w14:paraId="6D9C79B2" w14:textId="72CF1969" w:rsidR="0011081E" w:rsidRDefault="00523F41" w:rsidP="0011081E">
      <w:pP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</w:pPr>
      <w: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 xml:space="preserve">Absent </w:t>
      </w:r>
      <w:r w:rsidR="003F0EAF"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>v</w:t>
      </w:r>
      <w: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 xml:space="preserve">ote </w:t>
      </w:r>
      <w:r w:rsidR="003F0EAF"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>c</w:t>
      </w:r>
      <w: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 xml:space="preserve">ancellation </w:t>
      </w:r>
      <w:r w:rsidR="003F0EAF"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>r</w:t>
      </w:r>
      <w: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>equest</w:t>
      </w:r>
    </w:p>
    <w:p w14:paraId="26F58EC3" w14:textId="77777777" w:rsidR="0011081E" w:rsidRDefault="0011081E" w:rsidP="0011081E">
      <w:pPr>
        <w:rPr>
          <w:rFonts w:ascii="Arial" w:hAnsi="Arial"/>
          <w:color w:val="auto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Your details table"/>
      </w:tblPr>
      <w:tblGrid>
        <w:gridCol w:w="4673"/>
        <w:gridCol w:w="5785"/>
      </w:tblGrid>
      <w:tr w:rsidR="0034650B" w14:paraId="0864F13C" w14:textId="77777777" w:rsidTr="0034650B">
        <w:trPr>
          <w:tblHeader/>
        </w:trPr>
        <w:tc>
          <w:tcPr>
            <w:tcW w:w="4673" w:type="dxa"/>
          </w:tcPr>
          <w:p w14:paraId="3572944D" w14:textId="77777777" w:rsidR="0034650B" w:rsidRDefault="0034650B" w:rsidP="00FB0F7A">
            <w:pPr>
              <w:spacing w:before="120" w:after="12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  <w:tc>
          <w:tcPr>
            <w:tcW w:w="5785" w:type="dxa"/>
          </w:tcPr>
          <w:p w14:paraId="07B01010" w14:textId="6BC5188F" w:rsidR="0034650B" w:rsidRDefault="0034650B" w:rsidP="00FB0F7A">
            <w:pPr>
              <w:spacing w:before="120" w:after="12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 w:rsidRPr="007B02A1">
              <w:rPr>
                <w:rFonts w:ascii="Arial" w:hAnsi="Arial"/>
                <w:b w:val="0"/>
                <w:bCs/>
                <w:color w:val="auto"/>
                <w:sz w:val="28"/>
                <w:szCs w:val="28"/>
                <w:shd w:val="clear" w:color="auto" w:fill="FFFFFF"/>
                <w:lang w:val="en-GB"/>
              </w:rPr>
              <w:t xml:space="preserve">Please cancel my </w:t>
            </w:r>
            <w:r w:rsidR="00432EA5">
              <w:rPr>
                <w:rFonts w:ascii="Arial" w:hAnsi="Arial"/>
                <w:b w:val="0"/>
                <w:bCs/>
                <w:color w:val="auto"/>
                <w:sz w:val="28"/>
                <w:szCs w:val="28"/>
                <w:shd w:val="clear" w:color="auto" w:fill="FFFFFF"/>
                <w:lang w:val="en-GB"/>
              </w:rPr>
              <w:t>postal</w:t>
            </w:r>
            <w:r w:rsidRPr="007B02A1">
              <w:rPr>
                <w:rFonts w:ascii="Arial" w:hAnsi="Arial"/>
                <w:b w:val="0"/>
                <w:bCs/>
                <w:color w:val="auto"/>
                <w:sz w:val="28"/>
                <w:szCs w:val="28"/>
                <w:shd w:val="clear" w:color="auto" w:fill="FFFFFF"/>
                <w:lang w:val="en-GB"/>
              </w:rPr>
              <w:t xml:space="preserve"> vote using the following details</w:t>
            </w:r>
          </w:p>
        </w:tc>
      </w:tr>
      <w:tr w:rsidR="00782E16" w14:paraId="73FECF89" w14:textId="77777777" w:rsidTr="00FB0F7A">
        <w:tc>
          <w:tcPr>
            <w:tcW w:w="4673" w:type="dxa"/>
          </w:tcPr>
          <w:p w14:paraId="23873FD9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First Name</w:t>
            </w:r>
          </w:p>
        </w:tc>
        <w:tc>
          <w:tcPr>
            <w:tcW w:w="5785" w:type="dxa"/>
          </w:tcPr>
          <w:p w14:paraId="16A93263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1D4660B8" w14:textId="77777777" w:rsidTr="00FB0F7A">
        <w:tc>
          <w:tcPr>
            <w:tcW w:w="4673" w:type="dxa"/>
          </w:tcPr>
          <w:p w14:paraId="116CB73B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Middle Name(s)</w:t>
            </w:r>
          </w:p>
        </w:tc>
        <w:tc>
          <w:tcPr>
            <w:tcW w:w="5785" w:type="dxa"/>
          </w:tcPr>
          <w:p w14:paraId="12BDFAAC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0939AF93" w14:textId="77777777" w:rsidTr="00FB0F7A">
        <w:tc>
          <w:tcPr>
            <w:tcW w:w="4673" w:type="dxa"/>
          </w:tcPr>
          <w:p w14:paraId="2FF92A38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Surname</w:t>
            </w:r>
          </w:p>
        </w:tc>
        <w:tc>
          <w:tcPr>
            <w:tcW w:w="5785" w:type="dxa"/>
          </w:tcPr>
          <w:p w14:paraId="04D562BD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51AA3E0E" w14:textId="77777777" w:rsidTr="00FB0F7A">
        <w:tc>
          <w:tcPr>
            <w:tcW w:w="4673" w:type="dxa"/>
          </w:tcPr>
          <w:p w14:paraId="051155C0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Date of Birth</w:t>
            </w:r>
          </w:p>
        </w:tc>
        <w:tc>
          <w:tcPr>
            <w:tcW w:w="5785" w:type="dxa"/>
          </w:tcPr>
          <w:p w14:paraId="051354D6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0571BB7C" w14:textId="77777777" w:rsidTr="00FB0F7A">
        <w:tc>
          <w:tcPr>
            <w:tcW w:w="4673" w:type="dxa"/>
          </w:tcPr>
          <w:p w14:paraId="0B1B6E4A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Address where I am registered to vote</w:t>
            </w:r>
          </w:p>
        </w:tc>
        <w:tc>
          <w:tcPr>
            <w:tcW w:w="5785" w:type="dxa"/>
          </w:tcPr>
          <w:p w14:paraId="3662C022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07F5D7C7" w14:textId="77777777" w:rsidTr="00FB0F7A">
        <w:tc>
          <w:tcPr>
            <w:tcW w:w="4673" w:type="dxa"/>
          </w:tcPr>
          <w:p w14:paraId="7732436F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Signature</w:t>
            </w:r>
          </w:p>
        </w:tc>
        <w:tc>
          <w:tcPr>
            <w:tcW w:w="5785" w:type="dxa"/>
          </w:tcPr>
          <w:p w14:paraId="5E51ECCA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5583A276" w14:textId="77777777" w:rsidTr="00FB0F7A">
        <w:tc>
          <w:tcPr>
            <w:tcW w:w="4673" w:type="dxa"/>
          </w:tcPr>
          <w:p w14:paraId="7D63B153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Date</w:t>
            </w:r>
          </w:p>
        </w:tc>
        <w:tc>
          <w:tcPr>
            <w:tcW w:w="5785" w:type="dxa"/>
          </w:tcPr>
          <w:p w14:paraId="7496BAA8" w14:textId="77777777" w:rsidR="00782E16" w:rsidRDefault="00782E16" w:rsidP="00782E16">
            <w:pPr>
              <w:tabs>
                <w:tab w:val="left" w:pos="4301"/>
              </w:tabs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ab/>
            </w:r>
          </w:p>
        </w:tc>
      </w:tr>
    </w:tbl>
    <w:p w14:paraId="35FC6435" w14:textId="77777777" w:rsidR="00782E16" w:rsidRPr="0011081E" w:rsidRDefault="00782E16" w:rsidP="00782E16">
      <w:pPr>
        <w:rPr>
          <w:rFonts w:ascii="Arial" w:hAnsi="Arial"/>
          <w:color w:val="auto"/>
          <w:szCs w:val="24"/>
          <w:lang w:val="en-GB" w:eastAsia="en-GB"/>
        </w:rPr>
      </w:pPr>
    </w:p>
    <w:sectPr w:rsidR="00782E16" w:rsidRPr="0011081E" w:rsidSect="006D2F28">
      <w:footerReference w:type="default" r:id="rId14"/>
      <w:pgSz w:w="11908" w:h="16833" w:code="9"/>
      <w:pgMar w:top="720" w:right="720" w:bottom="720" w:left="720" w:header="244" w:footer="356" w:gutter="0"/>
      <w:pgNumType w:start="1"/>
      <w:cols w:space="720"/>
      <w:noEndnote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5A77" w14:textId="77777777" w:rsidR="00393033" w:rsidRDefault="00393033">
      <w:r>
        <w:separator/>
      </w:r>
    </w:p>
  </w:endnote>
  <w:endnote w:type="continuationSeparator" w:id="0">
    <w:p w14:paraId="677A3658" w14:textId="77777777" w:rsidR="00393033" w:rsidRDefault="0039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8102" w14:textId="77777777" w:rsidR="006D2F28" w:rsidRDefault="00B7681F" w:rsidP="00B7681F">
    <w:pPr>
      <w:tabs>
        <w:tab w:val="center" w:pos="4513"/>
        <w:tab w:val="right" w:pos="9026"/>
      </w:tabs>
      <w:jc w:val="both"/>
      <w:rPr>
        <w:rFonts w:ascii="Arial" w:hAnsi="Arial"/>
        <w:b w:val="0"/>
        <w:color w:val="auto"/>
        <w:szCs w:val="24"/>
        <w:lang w:val="en-GB" w:eastAsia="en-GB"/>
      </w:rPr>
    </w:pPr>
    <w:r>
      <w:rPr>
        <w:rFonts w:ascii="Arial" w:hAnsi="Arial"/>
        <w:b w:val="0"/>
        <w:color w:val="auto"/>
        <w:szCs w:val="24"/>
        <w:lang w:val="en-GB" w:eastAsia="en-GB"/>
      </w:rPr>
      <w:t xml:space="preserve">Return by email to </w:t>
    </w:r>
    <w:hyperlink r:id="rId1" w:history="1">
      <w:r w:rsidRPr="008668C0">
        <w:rPr>
          <w:rStyle w:val="Hyperlink"/>
          <w:rFonts w:ascii="Arial" w:hAnsi="Arial"/>
          <w:b w:val="0"/>
          <w:szCs w:val="24"/>
          <w:lang w:val="en-GB" w:eastAsia="en-GB"/>
        </w:rPr>
        <w:t>electoral.services@brent.gov.uk</w:t>
      </w:r>
    </w:hyperlink>
    <w:r>
      <w:rPr>
        <w:rFonts w:ascii="Arial" w:hAnsi="Arial"/>
        <w:b w:val="0"/>
        <w:color w:val="auto"/>
        <w:szCs w:val="24"/>
        <w:lang w:val="en-GB" w:eastAsia="en-GB"/>
      </w:rPr>
      <w:t xml:space="preserve"> or;</w:t>
    </w:r>
  </w:p>
  <w:p w14:paraId="251E0C8F" w14:textId="77777777" w:rsidR="00B7681F" w:rsidRPr="006D2F28" w:rsidRDefault="00B7681F" w:rsidP="00B7681F">
    <w:pPr>
      <w:tabs>
        <w:tab w:val="center" w:pos="4513"/>
        <w:tab w:val="right" w:pos="9026"/>
      </w:tabs>
      <w:jc w:val="both"/>
      <w:rPr>
        <w:rFonts w:ascii="Arial" w:hAnsi="Arial"/>
        <w:b w:val="0"/>
        <w:color w:val="auto"/>
        <w:szCs w:val="24"/>
        <w:lang w:val="en-GB" w:eastAsia="en-GB"/>
      </w:rPr>
    </w:pPr>
    <w:r>
      <w:rPr>
        <w:rFonts w:ascii="Arial" w:hAnsi="Arial"/>
        <w:b w:val="0"/>
        <w:color w:val="auto"/>
        <w:szCs w:val="24"/>
        <w:lang w:val="en-GB" w:eastAsia="en-GB"/>
      </w:rPr>
      <w:t>Post to Electoral Services, Brent Civic Centre, Engineers Way, Wembley HA9 0FJ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82AC" w14:textId="77777777" w:rsidR="00393033" w:rsidRDefault="00393033">
      <w:r>
        <w:separator/>
      </w:r>
    </w:p>
  </w:footnote>
  <w:footnote w:type="continuationSeparator" w:id="0">
    <w:p w14:paraId="415371C1" w14:textId="77777777" w:rsidR="00393033" w:rsidRDefault="0039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AA3"/>
    <w:multiLevelType w:val="hybridMultilevel"/>
    <w:tmpl w:val="8568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66C"/>
    <w:multiLevelType w:val="hybridMultilevel"/>
    <w:tmpl w:val="6C24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F4710"/>
    <w:multiLevelType w:val="hybridMultilevel"/>
    <w:tmpl w:val="E6F4A1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40BC"/>
    <w:multiLevelType w:val="hybridMultilevel"/>
    <w:tmpl w:val="3C9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50D1"/>
    <w:multiLevelType w:val="hybridMultilevel"/>
    <w:tmpl w:val="68BE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A6568"/>
    <w:multiLevelType w:val="hybridMultilevel"/>
    <w:tmpl w:val="0B2E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21A71"/>
    <w:multiLevelType w:val="hybridMultilevel"/>
    <w:tmpl w:val="42369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C6E96"/>
    <w:multiLevelType w:val="hybridMultilevel"/>
    <w:tmpl w:val="9B0476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59911">
    <w:abstractNumId w:val="0"/>
  </w:num>
  <w:num w:numId="2" w16cid:durableId="1296327508">
    <w:abstractNumId w:val="3"/>
  </w:num>
  <w:num w:numId="3" w16cid:durableId="404105927">
    <w:abstractNumId w:val="4"/>
  </w:num>
  <w:num w:numId="4" w16cid:durableId="2122341330">
    <w:abstractNumId w:val="1"/>
  </w:num>
  <w:num w:numId="5" w16cid:durableId="229267204">
    <w:abstractNumId w:val="6"/>
  </w:num>
  <w:num w:numId="6" w16cid:durableId="2069111378">
    <w:abstractNumId w:val="7"/>
  </w:num>
  <w:num w:numId="7" w16cid:durableId="1939289081">
    <w:abstractNumId w:val="2"/>
  </w:num>
  <w:num w:numId="8" w16cid:durableId="331033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32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16"/>
    <w:rsid w:val="0000459B"/>
    <w:rsid w:val="00012051"/>
    <w:rsid w:val="00062991"/>
    <w:rsid w:val="000C5E1E"/>
    <w:rsid w:val="0011081E"/>
    <w:rsid w:val="00125EFA"/>
    <w:rsid w:val="00126AF5"/>
    <w:rsid w:val="00163C74"/>
    <w:rsid w:val="00184575"/>
    <w:rsid w:val="001855B9"/>
    <w:rsid w:val="001919AE"/>
    <w:rsid w:val="001A4180"/>
    <w:rsid w:val="00246063"/>
    <w:rsid w:val="00271460"/>
    <w:rsid w:val="0028399E"/>
    <w:rsid w:val="00296D4E"/>
    <w:rsid w:val="0029795F"/>
    <w:rsid w:val="002C6D07"/>
    <w:rsid w:val="002D1098"/>
    <w:rsid w:val="002E7A03"/>
    <w:rsid w:val="0034650B"/>
    <w:rsid w:val="00351432"/>
    <w:rsid w:val="00365310"/>
    <w:rsid w:val="003929F3"/>
    <w:rsid w:val="00393033"/>
    <w:rsid w:val="003F0EAF"/>
    <w:rsid w:val="00432EA5"/>
    <w:rsid w:val="00446495"/>
    <w:rsid w:val="00451212"/>
    <w:rsid w:val="004A5954"/>
    <w:rsid w:val="004E3B52"/>
    <w:rsid w:val="004E6EDD"/>
    <w:rsid w:val="00523F41"/>
    <w:rsid w:val="0056154A"/>
    <w:rsid w:val="005B5F37"/>
    <w:rsid w:val="005D35E9"/>
    <w:rsid w:val="005E5454"/>
    <w:rsid w:val="00603F2C"/>
    <w:rsid w:val="006105D2"/>
    <w:rsid w:val="00684758"/>
    <w:rsid w:val="00695AAB"/>
    <w:rsid w:val="006D2F28"/>
    <w:rsid w:val="006D707B"/>
    <w:rsid w:val="0074213A"/>
    <w:rsid w:val="00744D1D"/>
    <w:rsid w:val="007649CC"/>
    <w:rsid w:val="00782E16"/>
    <w:rsid w:val="007A4B5E"/>
    <w:rsid w:val="007B02A1"/>
    <w:rsid w:val="007B514C"/>
    <w:rsid w:val="007E40BF"/>
    <w:rsid w:val="007E5CC5"/>
    <w:rsid w:val="008426A8"/>
    <w:rsid w:val="00872403"/>
    <w:rsid w:val="008F652A"/>
    <w:rsid w:val="008F6FE8"/>
    <w:rsid w:val="00903F6B"/>
    <w:rsid w:val="00913257"/>
    <w:rsid w:val="009624C2"/>
    <w:rsid w:val="009B0C16"/>
    <w:rsid w:val="009E4D0C"/>
    <w:rsid w:val="00A0127A"/>
    <w:rsid w:val="00A275E2"/>
    <w:rsid w:val="00A54CFB"/>
    <w:rsid w:val="00A8109D"/>
    <w:rsid w:val="00AB7C07"/>
    <w:rsid w:val="00AF3805"/>
    <w:rsid w:val="00B11065"/>
    <w:rsid w:val="00B72E03"/>
    <w:rsid w:val="00B73B27"/>
    <w:rsid w:val="00B7681F"/>
    <w:rsid w:val="00B8516A"/>
    <w:rsid w:val="00BB55C5"/>
    <w:rsid w:val="00BC742E"/>
    <w:rsid w:val="00BD218B"/>
    <w:rsid w:val="00C05032"/>
    <w:rsid w:val="00C140CC"/>
    <w:rsid w:val="00C322ED"/>
    <w:rsid w:val="00C37C8A"/>
    <w:rsid w:val="00CE0E18"/>
    <w:rsid w:val="00D02409"/>
    <w:rsid w:val="00D070BE"/>
    <w:rsid w:val="00D46DA1"/>
    <w:rsid w:val="00E111DD"/>
    <w:rsid w:val="00E11C75"/>
    <w:rsid w:val="00E5082C"/>
    <w:rsid w:val="00EA582F"/>
    <w:rsid w:val="00F030E9"/>
    <w:rsid w:val="00F05431"/>
    <w:rsid w:val="00F07B4E"/>
    <w:rsid w:val="00F86B48"/>
    <w:rsid w:val="00FB0F7A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5E4FC"/>
  <w15:docId w15:val="{F317231E-FDCE-4977-886D-99F35A27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575"/>
    <w:rPr>
      <w:b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77C"/>
    <w:pPr>
      <w:keepNext/>
      <w:widowControl w:val="0"/>
      <w:tabs>
        <w:tab w:val="decimal" w:pos="127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81"/>
        <w:tab w:val="left" w:pos="7920"/>
      </w:tabs>
      <w:spacing w:line="240" w:lineRule="exact"/>
      <w:outlineLvl w:val="0"/>
    </w:pPr>
    <w:rPr>
      <w:bCs/>
      <w:snapToGrid w:val="0"/>
    </w:rPr>
  </w:style>
  <w:style w:type="paragraph" w:styleId="Heading2">
    <w:name w:val="heading 2"/>
    <w:basedOn w:val="Normal"/>
    <w:next w:val="Normal"/>
    <w:qFormat/>
    <w:rsid w:val="00FE277C"/>
    <w:pPr>
      <w:keepNext/>
      <w:widowControl w:val="0"/>
      <w:tabs>
        <w:tab w:val="left" w:pos="864"/>
        <w:tab w:val="left" w:pos="1728"/>
        <w:tab w:val="left" w:pos="8784"/>
      </w:tabs>
      <w:outlineLvl w:val="1"/>
    </w:pPr>
    <w:rPr>
      <w:rFonts w:ascii="Arial" w:hAnsi="Arial"/>
      <w:color w:val="auto"/>
      <w:lang w:val="en-GB"/>
    </w:rPr>
  </w:style>
  <w:style w:type="paragraph" w:styleId="Heading3">
    <w:name w:val="heading 3"/>
    <w:basedOn w:val="Normal"/>
    <w:next w:val="Normal"/>
    <w:qFormat/>
    <w:rsid w:val="00FE277C"/>
    <w:pPr>
      <w:keepNext/>
      <w:widowControl w:val="0"/>
      <w:tabs>
        <w:tab w:val="left" w:pos="864"/>
        <w:tab w:val="left" w:pos="1728"/>
        <w:tab w:val="left" w:pos="8784"/>
      </w:tabs>
      <w:outlineLvl w:val="2"/>
    </w:pPr>
    <w:rPr>
      <w:rFonts w:ascii="Arial" w:hAnsi="Arial"/>
      <w:b w:val="0"/>
      <w:color w:val="auto"/>
      <w:u w:val="single"/>
      <w:lang w:val="en-GB"/>
    </w:rPr>
  </w:style>
  <w:style w:type="paragraph" w:styleId="Heading4">
    <w:name w:val="heading 4"/>
    <w:basedOn w:val="Normal"/>
    <w:next w:val="Normal"/>
    <w:qFormat/>
    <w:rsid w:val="00FE277C"/>
    <w:pPr>
      <w:keepNext/>
      <w:widowControl w:val="0"/>
      <w:tabs>
        <w:tab w:val="left" w:pos="2520"/>
        <w:tab w:val="right" w:pos="9573"/>
      </w:tabs>
      <w:outlineLvl w:val="3"/>
    </w:pPr>
    <w:rPr>
      <w:b w:val="0"/>
      <w:snapToGrid w:val="0"/>
      <w:lang w:val="en-GB"/>
    </w:rPr>
  </w:style>
  <w:style w:type="paragraph" w:styleId="Heading5">
    <w:name w:val="heading 5"/>
    <w:basedOn w:val="Normal"/>
    <w:next w:val="Normal"/>
    <w:qFormat/>
    <w:rsid w:val="00FE277C"/>
    <w:pPr>
      <w:keepNext/>
      <w:widowControl w:val="0"/>
      <w:overflowPunct w:val="0"/>
      <w:autoSpaceDE w:val="0"/>
      <w:autoSpaceDN w:val="0"/>
      <w:adjustRightInd w:val="0"/>
      <w:jc w:val="both"/>
      <w:outlineLvl w:val="4"/>
    </w:pPr>
    <w:rPr>
      <w:rFonts w:eastAsia="Arial Unicode MS"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FE277C"/>
    <w:pPr>
      <w:keepNext/>
      <w:overflowPunct w:val="0"/>
      <w:autoSpaceDE w:val="0"/>
      <w:autoSpaceDN w:val="0"/>
      <w:adjustRightInd w:val="0"/>
      <w:outlineLvl w:val="6"/>
    </w:pPr>
    <w:rPr>
      <w:b w:val="0"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E277C"/>
    <w:pPr>
      <w:widowControl w:val="0"/>
      <w:tabs>
        <w:tab w:val="left" w:pos="77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61"/>
      </w:tabs>
      <w:jc w:val="both"/>
    </w:pPr>
    <w:rPr>
      <w:b w:val="0"/>
      <w:snapToGrid w:val="0"/>
      <w:color w:val="auto"/>
      <w:lang w:val="en-GB"/>
    </w:rPr>
  </w:style>
  <w:style w:type="paragraph" w:styleId="Header">
    <w:name w:val="header"/>
    <w:basedOn w:val="Normal"/>
    <w:semiHidden/>
    <w:rsid w:val="00FE27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277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FE277C"/>
    <w:pPr>
      <w:widowControl w:val="0"/>
      <w:tabs>
        <w:tab w:val="decimal" w:pos="127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46"/>
        <w:tab w:val="left" w:pos="7200"/>
        <w:tab w:val="left" w:pos="7881"/>
        <w:tab w:val="left" w:pos="7920"/>
      </w:tabs>
      <w:spacing w:line="240" w:lineRule="exact"/>
      <w:ind w:left="426" w:right="4111"/>
      <w:jc w:val="both"/>
    </w:pPr>
    <w:rPr>
      <w:b w:val="0"/>
      <w:snapToGrid w:val="0"/>
    </w:rPr>
  </w:style>
  <w:style w:type="paragraph" w:customStyle="1" w:styleId="CurrentBody">
    <w:name w:val="CurrentBody"/>
    <w:basedOn w:val="Normal"/>
    <w:rsid w:val="00FE277C"/>
    <w:pPr>
      <w:tabs>
        <w:tab w:val="left" w:pos="0"/>
        <w:tab w:val="left" w:pos="1008"/>
        <w:tab w:val="left" w:pos="6048"/>
        <w:tab w:val="left" w:pos="8640"/>
      </w:tabs>
    </w:pPr>
    <w:rPr>
      <w:rFonts w:ascii="Arial" w:hAnsi="Arial"/>
      <w:b w:val="0"/>
      <w:color w:val="auto"/>
      <w:sz w:val="20"/>
      <w:lang w:val="en-GB"/>
    </w:rPr>
  </w:style>
  <w:style w:type="table" w:styleId="TableGrid">
    <w:name w:val="Table Grid"/>
    <w:basedOn w:val="TableNormal"/>
    <w:uiPriority w:val="59"/>
    <w:rsid w:val="0076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ED"/>
    <w:rPr>
      <w:rFonts w:ascii="Tahoma" w:hAnsi="Tahoma" w:cs="Tahoma"/>
      <w:b/>
      <w:color w:val="000000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322E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218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6495"/>
    <w:rPr>
      <w:b/>
      <w:bCs/>
      <w:snapToGrid w:val="0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ent.gov.uk/elec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ctoral.services@brent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ent.gov.uk/elec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oral.services@brent.gov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ectoral.services@brent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alarose\Live\Templates\User\Letters\English\AVCancellation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73C7-2143-454C-8E3F-A87CBED4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AVCancellationRequest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Willis</dc:creator>
  <cp:lastModifiedBy>Vara, Sveta</cp:lastModifiedBy>
  <cp:revision>2</cp:revision>
  <cp:lastPrinted>2020-12-17T10:25:00Z</cp:lastPrinted>
  <dcterms:created xsi:type="dcterms:W3CDTF">2024-07-22T10:09:00Z</dcterms:created>
  <dcterms:modified xsi:type="dcterms:W3CDTF">2024-07-22T10:09:00Z</dcterms:modified>
  <cp:category>Required for Conversion</cp:category>
</cp:coreProperties>
</file>