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0" w:type="pct"/>
        <w:tblLook w:val="04A0" w:firstRow="1" w:lastRow="0" w:firstColumn="1" w:lastColumn="0" w:noHBand="0" w:noVBand="1"/>
      </w:tblPr>
      <w:tblGrid>
        <w:gridCol w:w="2192"/>
        <w:gridCol w:w="775"/>
        <w:gridCol w:w="2052"/>
        <w:gridCol w:w="1849"/>
        <w:gridCol w:w="203"/>
        <w:gridCol w:w="1217"/>
        <w:gridCol w:w="566"/>
        <w:gridCol w:w="648"/>
        <w:gridCol w:w="846"/>
        <w:gridCol w:w="316"/>
        <w:gridCol w:w="302"/>
        <w:gridCol w:w="659"/>
        <w:gridCol w:w="835"/>
        <w:gridCol w:w="1275"/>
      </w:tblGrid>
      <w:tr w:rsidR="00731F5C" w:rsidRPr="00731F5C" w:rsidTr="001548E2">
        <w:trPr>
          <w:trHeight w:val="1626"/>
        </w:trPr>
        <w:tc>
          <w:tcPr>
            <w:tcW w:w="5000" w:type="pct"/>
            <w:gridSpan w:val="14"/>
            <w:shd w:val="clear" w:color="auto" w:fill="auto"/>
            <w:noWrap/>
            <w:vAlign w:val="bottom"/>
            <w:hideMark/>
          </w:tcPr>
          <w:p w:rsidR="00786C76" w:rsidRDefault="00D1275D" w:rsidP="00D1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28"/>
                <w:lang w:eastAsia="en-GB"/>
              </w:rPr>
            </w:pPr>
            <w:r w:rsidRPr="00062AC2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88A4BAB" wp14:editId="1C85D12A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1270</wp:posOffset>
                  </wp:positionV>
                  <wp:extent cx="1543050" cy="581025"/>
                  <wp:effectExtent l="0" t="0" r="0" b="9525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6C76">
              <w:rPr>
                <w:rFonts w:ascii="Arial" w:eastAsia="Times New Roman" w:hAnsi="Arial" w:cs="Arial"/>
                <w:b/>
                <w:color w:val="000000"/>
                <w:sz w:val="32"/>
                <w:szCs w:val="28"/>
                <w:lang w:eastAsia="en-GB"/>
              </w:rPr>
              <w:t xml:space="preserve">Education Welfare Service </w:t>
            </w:r>
          </w:p>
          <w:p w:rsidR="00FF7650" w:rsidRDefault="00786C76" w:rsidP="00FF7650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28"/>
                <w:lang w:eastAsia="en-GB"/>
              </w:rPr>
              <w:t>Assessment and Referral Form</w:t>
            </w:r>
          </w:p>
          <w:p w:rsidR="00FF7650" w:rsidRPr="002B3297" w:rsidRDefault="00FF7650" w:rsidP="005B2E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8"/>
                <w:lang w:eastAsia="en-GB"/>
              </w:rPr>
            </w:pPr>
            <w:r w:rsidRPr="002B3297">
              <w:rPr>
                <w:rFonts w:ascii="Arial" w:eastAsia="Times New Roman" w:hAnsi="Arial" w:cs="Arial"/>
                <w:bCs/>
                <w:color w:val="000000"/>
                <w:szCs w:val="28"/>
                <w:lang w:eastAsia="en-GB"/>
              </w:rPr>
              <w:t xml:space="preserve">Please return to </w:t>
            </w:r>
            <w:r w:rsidR="002B3297" w:rsidRPr="002B3297">
              <w:rPr>
                <w:rFonts w:ascii="Arial" w:eastAsia="Times New Roman" w:hAnsi="Arial" w:cs="Arial"/>
                <w:bCs/>
                <w:color w:val="000000"/>
                <w:szCs w:val="28"/>
                <w:lang w:eastAsia="en-GB"/>
              </w:rPr>
              <w:t>ews@brent.gov.uk or your link EWO</w:t>
            </w:r>
          </w:p>
          <w:p w:rsidR="00731F5C" w:rsidRPr="005B2E07" w:rsidRDefault="005B2E07" w:rsidP="005B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C32A5E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en-GB"/>
              </w:rPr>
              <w:t xml:space="preserve">        </w:t>
            </w:r>
          </w:p>
        </w:tc>
      </w:tr>
      <w:tr w:rsidR="002A546E" w:rsidRPr="00F46179" w:rsidTr="002B3297">
        <w:trPr>
          <w:trHeight w:val="323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000000" w:fill="FFFFFF"/>
            <w:noWrap/>
          </w:tcPr>
          <w:p w:rsidR="002A546E" w:rsidRDefault="002A546E" w:rsidP="00F47A18">
            <w:pPr>
              <w:spacing w:after="0" w:line="240" w:lineRule="auto"/>
              <w:ind w:left="4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REASON FOR REFERRAL</w:t>
            </w:r>
            <w:r w:rsidR="00700CE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                                                         DATE OF REFERRAL …………………………………….</w:t>
            </w:r>
            <w:bookmarkStart w:id="0" w:name="_GoBack"/>
            <w:bookmarkEnd w:id="0"/>
          </w:p>
          <w:p w:rsidR="002A546E" w:rsidRPr="002A546E" w:rsidRDefault="002A546E" w:rsidP="00F4617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</w:tr>
      <w:tr w:rsidR="002A546E" w:rsidRPr="00F46179" w:rsidTr="002B3297">
        <w:trPr>
          <w:trHeight w:val="991"/>
        </w:trPr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546E" w:rsidRPr="004C3AB4" w:rsidRDefault="002A546E" w:rsidP="00F46179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C3AB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Children Missing Education</w:t>
            </w:r>
            <w:r w:rsidR="002B3297" w:rsidRPr="004C3AB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</w:t>
            </w:r>
            <w:r w:rsidR="002B3297" w:rsidRPr="004C3AB4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297" w:rsidRPr="004C3AB4">
              <w:rPr>
                <w:rFonts w:ascii="Arial" w:eastAsia="Times New Roman" w:hAnsi="Arial" w:cs="Arial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lang w:val="en-US"/>
              </w:rPr>
            </w:r>
            <w:r w:rsidR="00193BF3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="002B3297" w:rsidRPr="004C3AB4">
              <w:rPr>
                <w:rFonts w:ascii="Arial" w:eastAsia="Times New Roman" w:hAnsi="Arial" w:cs="Arial"/>
                <w:lang w:val="en-US"/>
              </w:rPr>
              <w:fldChar w:fldCharType="end"/>
            </w:r>
          </w:p>
          <w:p w:rsidR="002A546E" w:rsidRPr="004C3AB4" w:rsidRDefault="002A546E" w:rsidP="00F4617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lang w:eastAsia="en-GB"/>
              </w:rPr>
            </w:pPr>
            <w:r w:rsidRPr="004C3AB4">
              <w:rPr>
                <w:rFonts w:ascii="Arial" w:eastAsia="Times New Roman" w:hAnsi="Arial" w:cs="Arial"/>
                <w:bCs/>
                <w:color w:val="000000"/>
                <w:sz w:val="20"/>
                <w:lang w:eastAsia="en-GB"/>
              </w:rPr>
              <w:t xml:space="preserve">(Child missing from school without explanation and the family </w:t>
            </w:r>
          </w:p>
          <w:p w:rsidR="002A546E" w:rsidRPr="002A546E" w:rsidRDefault="002A546E" w:rsidP="00F4617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4C3AB4">
              <w:rPr>
                <w:rFonts w:ascii="Arial" w:eastAsia="Times New Roman" w:hAnsi="Arial" w:cs="Arial"/>
                <w:bCs/>
                <w:color w:val="000000"/>
                <w:sz w:val="20"/>
                <w:lang w:eastAsia="en-GB"/>
              </w:rPr>
              <w:t>cannot be contacted)</w:t>
            </w:r>
          </w:p>
        </w:tc>
        <w:tc>
          <w:tcPr>
            <w:tcW w:w="25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546E" w:rsidRDefault="002A546E" w:rsidP="00F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Unauthorised Term Time Leave</w:t>
            </w:r>
            <w:r w:rsidR="002B32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</w:t>
            </w:r>
            <w:r w:rsidR="002B3297" w:rsidRPr="00731F5C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297" w:rsidRPr="00731F5C">
              <w:rPr>
                <w:rFonts w:ascii="Arial" w:eastAsia="Times New Roman" w:hAnsi="Arial" w:cs="Arial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lang w:val="en-US"/>
              </w:rPr>
            </w:r>
            <w:r w:rsidR="00193BF3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="002B3297" w:rsidRPr="00731F5C">
              <w:rPr>
                <w:rFonts w:ascii="Arial" w:eastAsia="Times New Roman" w:hAnsi="Arial" w:cs="Arial"/>
                <w:lang w:val="en-US"/>
              </w:rPr>
              <w:fldChar w:fldCharType="end"/>
            </w:r>
          </w:p>
          <w:p w:rsidR="002A546E" w:rsidRPr="002A546E" w:rsidRDefault="001C0926" w:rsidP="00EA463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lang w:eastAsia="en-GB"/>
              </w:rPr>
              <w:t>(O</w:t>
            </w:r>
            <w:r w:rsidR="002A546E" w:rsidRPr="001C0926">
              <w:rPr>
                <w:rFonts w:ascii="Arial" w:eastAsia="Times New Roman" w:hAnsi="Arial" w:cs="Arial"/>
                <w:bCs/>
                <w:color w:val="000000"/>
                <w:sz w:val="20"/>
                <w:lang w:eastAsia="en-GB"/>
              </w:rPr>
              <w:t>ne f</w:t>
            </w:r>
            <w:r w:rsidR="00EA4638">
              <w:rPr>
                <w:rFonts w:ascii="Arial" w:eastAsia="Times New Roman" w:hAnsi="Arial" w:cs="Arial"/>
                <w:bCs/>
                <w:color w:val="000000"/>
                <w:sz w:val="20"/>
                <w:lang w:eastAsia="en-GB"/>
              </w:rPr>
              <w:t>or</w:t>
            </w:r>
            <w:r w:rsidR="002A546E" w:rsidRPr="001C0926">
              <w:rPr>
                <w:rFonts w:ascii="Arial" w:eastAsia="Times New Roman" w:hAnsi="Arial" w:cs="Arial"/>
                <w:bCs/>
                <w:color w:val="000000"/>
                <w:sz w:val="20"/>
                <w:lang w:eastAsia="en-GB"/>
              </w:rPr>
              <w:t>m needed per pupil for penalty)</w:t>
            </w:r>
          </w:p>
        </w:tc>
      </w:tr>
      <w:tr w:rsidR="002A546E" w:rsidRPr="00F46179" w:rsidTr="002B3297">
        <w:trPr>
          <w:trHeight w:val="566"/>
        </w:trPr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546E" w:rsidRDefault="002A546E" w:rsidP="00F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Persistent Absence</w:t>
            </w:r>
            <w:r w:rsidR="002B32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</w:t>
            </w:r>
            <w:r w:rsidR="002B3297" w:rsidRPr="00731F5C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297" w:rsidRPr="00731F5C">
              <w:rPr>
                <w:rFonts w:ascii="Arial" w:eastAsia="Times New Roman" w:hAnsi="Arial" w:cs="Arial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lang w:val="en-US"/>
              </w:rPr>
            </w:r>
            <w:r w:rsidR="00193BF3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="002B3297" w:rsidRPr="00731F5C">
              <w:rPr>
                <w:rFonts w:ascii="Arial" w:eastAsia="Times New Roman" w:hAnsi="Arial" w:cs="Arial"/>
                <w:lang w:val="en-US"/>
              </w:rPr>
              <w:fldChar w:fldCharType="end"/>
            </w:r>
          </w:p>
          <w:p w:rsidR="002A546E" w:rsidRPr="002A546E" w:rsidRDefault="002A546E" w:rsidP="001548E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1C0926">
              <w:rPr>
                <w:rFonts w:ascii="Arial" w:eastAsia="Times New Roman" w:hAnsi="Arial" w:cs="Arial"/>
                <w:bCs/>
                <w:color w:val="000000"/>
                <w:sz w:val="20"/>
                <w:lang w:eastAsia="en-GB"/>
              </w:rPr>
              <w:t>(</w:t>
            </w:r>
            <w:r w:rsidR="001548E2">
              <w:rPr>
                <w:rFonts w:ascii="Arial" w:eastAsia="Times New Roman" w:hAnsi="Arial" w:cs="Arial"/>
                <w:bCs/>
                <w:color w:val="000000"/>
                <w:sz w:val="20"/>
                <w:lang w:eastAsia="en-GB"/>
              </w:rPr>
              <w:t>Ten week casework)</w:t>
            </w:r>
          </w:p>
        </w:tc>
        <w:tc>
          <w:tcPr>
            <w:tcW w:w="25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546E" w:rsidRDefault="002B3297" w:rsidP="00F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Elective Home Education     </w:t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F5C">
              <w:rPr>
                <w:rFonts w:ascii="Arial" w:eastAsia="Times New Roman" w:hAnsi="Arial" w:cs="Arial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lang w:val="en-US"/>
              </w:rPr>
            </w:r>
            <w:r w:rsidR="00193BF3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end"/>
            </w:r>
          </w:p>
          <w:p w:rsidR="002B3297" w:rsidRPr="001C0926" w:rsidRDefault="002B3297" w:rsidP="00F4617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lang w:eastAsia="en-GB"/>
              </w:rPr>
            </w:pPr>
            <w:r w:rsidRPr="001C0926">
              <w:rPr>
                <w:rFonts w:ascii="Arial" w:eastAsia="Times New Roman" w:hAnsi="Arial" w:cs="Arial"/>
                <w:bCs/>
                <w:color w:val="000000"/>
                <w:sz w:val="20"/>
                <w:lang w:eastAsia="en-GB"/>
              </w:rPr>
              <w:t>(Parent writes to the Head to say they are withdrawing their child</w:t>
            </w:r>
          </w:p>
          <w:p w:rsidR="002B3297" w:rsidRPr="002B3297" w:rsidRDefault="002B3297" w:rsidP="00F4617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1C0926">
              <w:rPr>
                <w:rFonts w:ascii="Arial" w:eastAsia="Times New Roman" w:hAnsi="Arial" w:cs="Arial"/>
                <w:bCs/>
                <w:color w:val="000000"/>
                <w:sz w:val="20"/>
                <w:lang w:eastAsia="en-GB"/>
              </w:rPr>
              <w:t>to educate them at home)</w:t>
            </w:r>
          </w:p>
        </w:tc>
      </w:tr>
      <w:tr w:rsidR="00F46179" w:rsidRPr="00F46179" w:rsidTr="002B3297">
        <w:trPr>
          <w:trHeight w:val="708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6" w:space="0" w:color="auto"/>
            </w:tcBorders>
            <w:shd w:val="clear" w:color="000000" w:fill="FFFFFF"/>
            <w:noWrap/>
            <w:hideMark/>
          </w:tcPr>
          <w:p w:rsidR="00D761FE" w:rsidRDefault="00D761FE" w:rsidP="00F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:rsidR="00F46179" w:rsidRDefault="002A546E" w:rsidP="00F47A18">
            <w:pPr>
              <w:spacing w:after="0" w:line="240" w:lineRule="auto"/>
              <w:ind w:left="4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</w:t>
            </w:r>
            <w:r w:rsidR="00F46179" w:rsidRPr="00F4617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. PUPIL DETAILS</w:t>
            </w:r>
          </w:p>
          <w:p w:rsidR="00D761FE" w:rsidRPr="00F46179" w:rsidRDefault="00D761FE" w:rsidP="00F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2A546E" w:rsidRPr="00F46179" w:rsidTr="00786C76">
        <w:trPr>
          <w:trHeight w:val="340"/>
        </w:trPr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6179" w:rsidRPr="00F46179" w:rsidRDefault="00F46179" w:rsidP="00F46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46179">
              <w:rPr>
                <w:rFonts w:ascii="Arial" w:eastAsia="Times New Roman" w:hAnsi="Arial" w:cs="Arial"/>
                <w:color w:val="000000"/>
                <w:lang w:eastAsia="en-GB"/>
              </w:rPr>
              <w:t>Forename</w:t>
            </w:r>
          </w:p>
        </w:tc>
        <w:tc>
          <w:tcPr>
            <w:tcW w:w="1776" w:type="pct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BF1" w:rsidRPr="00F46179" w:rsidRDefault="00437BF1" w:rsidP="002C3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9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46179" w:rsidRPr="00F46179" w:rsidRDefault="00F46179" w:rsidP="00F46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46179">
              <w:rPr>
                <w:rFonts w:ascii="Arial" w:eastAsia="Times New Roman" w:hAnsi="Arial" w:cs="Arial"/>
                <w:color w:val="000000"/>
                <w:lang w:eastAsia="en-GB"/>
              </w:rPr>
              <w:t>Surname</w:t>
            </w:r>
          </w:p>
        </w:tc>
        <w:tc>
          <w:tcPr>
            <w:tcW w:w="1777" w:type="pct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F46179" w:rsidRPr="00F46179" w:rsidRDefault="00F46179" w:rsidP="00F46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A546E" w:rsidRPr="007B1386" w:rsidTr="00786C76">
        <w:trPr>
          <w:trHeight w:val="340"/>
        </w:trPr>
        <w:tc>
          <w:tcPr>
            <w:tcW w:w="7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1386" w:rsidRPr="007B1386" w:rsidRDefault="007B7C0C" w:rsidP="007B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Date of b</w:t>
            </w:r>
            <w:r w:rsidR="007B1386" w:rsidRPr="007B1386">
              <w:rPr>
                <w:rFonts w:ascii="Arial" w:eastAsia="Times New Roman" w:hAnsi="Arial" w:cs="Arial"/>
                <w:color w:val="000000"/>
                <w:lang w:eastAsia="en-GB"/>
              </w:rPr>
              <w:t>irth</w:t>
            </w:r>
          </w:p>
        </w:tc>
        <w:tc>
          <w:tcPr>
            <w:tcW w:w="17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386" w:rsidRPr="007B1386" w:rsidRDefault="007B1386" w:rsidP="004C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138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B1386" w:rsidRPr="007B1386" w:rsidRDefault="007B1386" w:rsidP="007B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1386">
              <w:rPr>
                <w:rFonts w:ascii="Arial" w:eastAsia="Times New Roman" w:hAnsi="Arial" w:cs="Arial"/>
                <w:color w:val="000000"/>
                <w:lang w:eastAsia="en-GB"/>
              </w:rPr>
              <w:t>Gender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1386" w:rsidRPr="007B1386" w:rsidRDefault="007B1386" w:rsidP="007B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1386">
              <w:rPr>
                <w:rFonts w:ascii="Arial" w:eastAsia="Times New Roman" w:hAnsi="Arial" w:cs="Arial"/>
                <w:color w:val="000000"/>
                <w:lang w:eastAsia="en-GB"/>
              </w:rPr>
              <w:t>Male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4C3AB4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AB4">
              <w:rPr>
                <w:rFonts w:ascii="Arial" w:eastAsia="Times New Roman" w:hAnsi="Arial" w:cs="Arial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lang w:val="en-US"/>
              </w:rPr>
            </w:r>
            <w:r w:rsidR="00193BF3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Pr="004C3AB4">
              <w:rPr>
                <w:rFonts w:ascii="Arial" w:eastAsia="Times New Roman" w:hAnsi="Arial" w:cs="Arial"/>
                <w:lang w:val="en-US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386" w:rsidRPr="007B1386" w:rsidRDefault="007B1386" w:rsidP="007B13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1386" w:rsidRPr="007B1386" w:rsidRDefault="007B1386" w:rsidP="007B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1386">
              <w:rPr>
                <w:rFonts w:ascii="Arial" w:eastAsia="Times New Roman" w:hAnsi="Arial" w:cs="Arial"/>
                <w:color w:val="000000"/>
                <w:lang w:eastAsia="en-GB"/>
              </w:rPr>
              <w:t>Female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F5C">
              <w:rPr>
                <w:rFonts w:ascii="Arial" w:eastAsia="Times New Roman" w:hAnsi="Arial" w:cs="Arial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lang w:val="en-US"/>
              </w:rPr>
            </w:r>
            <w:r w:rsidR="00193BF3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7B1386" w:rsidRPr="007B1386" w:rsidRDefault="007B1386" w:rsidP="007B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138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A546E" w:rsidRPr="007B1386" w:rsidTr="00786C76">
        <w:trPr>
          <w:trHeight w:val="340"/>
        </w:trPr>
        <w:tc>
          <w:tcPr>
            <w:tcW w:w="7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1386" w:rsidRPr="007B1386" w:rsidRDefault="007B1386" w:rsidP="007B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1386">
              <w:rPr>
                <w:rFonts w:ascii="Arial" w:eastAsia="Times New Roman" w:hAnsi="Arial" w:cs="Arial"/>
                <w:color w:val="000000"/>
                <w:lang w:eastAsia="en-GB"/>
              </w:rPr>
              <w:t>Pupil UPN</w:t>
            </w:r>
          </w:p>
        </w:tc>
        <w:tc>
          <w:tcPr>
            <w:tcW w:w="17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386" w:rsidRPr="007B1386" w:rsidRDefault="007B1386" w:rsidP="002C3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B1386" w:rsidRPr="007B1386" w:rsidRDefault="007B1386" w:rsidP="007B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1386">
              <w:rPr>
                <w:rFonts w:ascii="Arial" w:eastAsia="Times New Roman" w:hAnsi="Arial" w:cs="Arial"/>
                <w:color w:val="000000"/>
                <w:lang w:eastAsia="en-GB"/>
              </w:rPr>
              <w:t>NC Year</w:t>
            </w:r>
          </w:p>
        </w:tc>
        <w:tc>
          <w:tcPr>
            <w:tcW w:w="17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7B1386" w:rsidRPr="007B1386" w:rsidRDefault="007B1386" w:rsidP="00A07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138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A546E" w:rsidRPr="007B1386" w:rsidTr="00786C76">
        <w:trPr>
          <w:trHeight w:val="340"/>
        </w:trPr>
        <w:tc>
          <w:tcPr>
            <w:tcW w:w="7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1386" w:rsidRPr="007B1386" w:rsidRDefault="007B1386" w:rsidP="007B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1386">
              <w:rPr>
                <w:rFonts w:ascii="Arial" w:eastAsia="Times New Roman" w:hAnsi="Arial" w:cs="Arial"/>
                <w:color w:val="000000"/>
                <w:lang w:eastAsia="en-GB"/>
              </w:rPr>
              <w:t>Ethnicity</w:t>
            </w:r>
          </w:p>
        </w:tc>
        <w:tc>
          <w:tcPr>
            <w:tcW w:w="17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386" w:rsidRPr="007B1386" w:rsidRDefault="007B1386" w:rsidP="00441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B1386" w:rsidRPr="007B1386" w:rsidRDefault="007B1386" w:rsidP="007B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1386">
              <w:rPr>
                <w:rFonts w:ascii="Arial" w:eastAsia="Times New Roman" w:hAnsi="Arial" w:cs="Arial"/>
                <w:color w:val="000000"/>
                <w:lang w:eastAsia="en-GB"/>
              </w:rPr>
              <w:t>Nationality</w:t>
            </w:r>
          </w:p>
        </w:tc>
        <w:tc>
          <w:tcPr>
            <w:tcW w:w="17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7B1386" w:rsidRPr="007B1386" w:rsidRDefault="007B1386" w:rsidP="007B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138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A546E" w:rsidRPr="00D43861" w:rsidTr="00786C76">
        <w:trPr>
          <w:trHeight w:val="340"/>
        </w:trPr>
        <w:tc>
          <w:tcPr>
            <w:tcW w:w="7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43861" w:rsidRPr="00D43861" w:rsidRDefault="00D43861" w:rsidP="00D43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43861">
              <w:rPr>
                <w:rFonts w:ascii="Arial" w:eastAsia="Times New Roman" w:hAnsi="Arial" w:cs="Arial"/>
                <w:color w:val="000000"/>
                <w:lang w:eastAsia="en-GB"/>
              </w:rPr>
              <w:t>Religion</w:t>
            </w:r>
          </w:p>
        </w:tc>
        <w:tc>
          <w:tcPr>
            <w:tcW w:w="17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861" w:rsidRPr="00D43861" w:rsidRDefault="00D43861" w:rsidP="002C3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4386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43861" w:rsidRPr="00D43861" w:rsidRDefault="00D43861" w:rsidP="00D43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43861">
              <w:rPr>
                <w:rFonts w:ascii="Arial" w:eastAsia="Times New Roman" w:hAnsi="Arial" w:cs="Arial"/>
                <w:color w:val="000000"/>
                <w:lang w:eastAsia="en-GB"/>
              </w:rPr>
              <w:t>Pupil Premium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861" w:rsidRPr="00D43861" w:rsidRDefault="006F7E90" w:rsidP="00D43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  <w:r w:rsidR="00D43861" w:rsidRPr="00D4386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D43861" w:rsidRPr="00731F5C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861" w:rsidRPr="00731F5C">
              <w:rPr>
                <w:rFonts w:ascii="Arial" w:eastAsia="Times New Roman" w:hAnsi="Arial" w:cs="Arial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lang w:val="en-US"/>
              </w:rPr>
            </w:r>
            <w:r w:rsidR="00193BF3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="00D43861" w:rsidRPr="00731F5C">
              <w:rPr>
                <w:rFonts w:ascii="Arial" w:eastAsia="Times New Roman" w:hAnsi="Arial" w:cs="Arial"/>
                <w:lang w:val="en-US"/>
              </w:rPr>
              <w:fldChar w:fldCharType="end"/>
            </w:r>
            <w:r w:rsidR="00D438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D43861" w:rsidRPr="00D43861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  </w:t>
            </w:r>
            <w:r w:rsidR="00203FB4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</w:t>
            </w:r>
            <w:r w:rsidR="00D43861" w:rsidRPr="00D43861">
              <w:rPr>
                <w:rFonts w:ascii="Arial" w:eastAsia="Times New Roman" w:hAnsi="Arial" w:cs="Arial"/>
                <w:color w:val="000000"/>
                <w:lang w:eastAsia="en-GB"/>
              </w:rPr>
              <w:t xml:space="preserve"> No</w:t>
            </w:r>
            <w:r w:rsidR="00D4386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D43861" w:rsidRPr="00731F5C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861" w:rsidRPr="00731F5C">
              <w:rPr>
                <w:rFonts w:ascii="Arial" w:eastAsia="Times New Roman" w:hAnsi="Arial" w:cs="Arial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lang w:val="en-US"/>
              </w:rPr>
            </w:r>
            <w:r w:rsidR="00193BF3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="00D43861" w:rsidRPr="00731F5C">
              <w:rPr>
                <w:rFonts w:ascii="Arial" w:eastAsia="Times New Roman" w:hAnsi="Arial" w:cs="Arial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43861" w:rsidRPr="00D43861" w:rsidRDefault="00D43861" w:rsidP="00D43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43861">
              <w:rPr>
                <w:rFonts w:ascii="Arial" w:eastAsia="Times New Roman" w:hAnsi="Arial" w:cs="Arial"/>
                <w:color w:val="000000"/>
                <w:lang w:eastAsia="en-GB"/>
              </w:rPr>
              <w:t>EAL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D43861" w:rsidRPr="00D43861" w:rsidRDefault="00D43861" w:rsidP="00D43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4386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F5C">
              <w:rPr>
                <w:rFonts w:ascii="Arial" w:eastAsia="Times New Roman" w:hAnsi="Arial" w:cs="Arial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lang w:val="en-US"/>
              </w:rPr>
            </w:r>
            <w:r w:rsidR="00193BF3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end"/>
            </w:r>
          </w:p>
        </w:tc>
      </w:tr>
      <w:tr w:rsidR="002A546E" w:rsidRPr="00D43861" w:rsidTr="00786C76">
        <w:trPr>
          <w:trHeight w:val="340"/>
        </w:trPr>
        <w:tc>
          <w:tcPr>
            <w:tcW w:w="182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43861" w:rsidRPr="00D43861" w:rsidRDefault="00D43861" w:rsidP="00D43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43861">
              <w:rPr>
                <w:rFonts w:ascii="Arial" w:eastAsia="Times New Roman" w:hAnsi="Arial" w:cs="Arial"/>
                <w:color w:val="000000"/>
                <w:lang w:eastAsia="en-GB"/>
              </w:rPr>
              <w:t>If EAL is ticked, please specify first language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861" w:rsidRPr="00D43861" w:rsidRDefault="00D43861" w:rsidP="002C3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4386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43861" w:rsidRPr="00D43861" w:rsidRDefault="00D43861" w:rsidP="00D43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43861">
              <w:rPr>
                <w:rFonts w:ascii="Arial" w:eastAsia="Times New Roman" w:hAnsi="Arial" w:cs="Arial"/>
                <w:color w:val="000000"/>
                <w:lang w:eastAsia="en-GB"/>
              </w:rPr>
              <w:t>NHS Number</w:t>
            </w:r>
          </w:p>
        </w:tc>
        <w:tc>
          <w:tcPr>
            <w:tcW w:w="1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D43861" w:rsidRPr="00D43861" w:rsidRDefault="00D43861" w:rsidP="002C3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4386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D06058" w:rsidRPr="00D06058" w:rsidTr="00786C76">
        <w:trPr>
          <w:trHeight w:val="454"/>
        </w:trPr>
        <w:tc>
          <w:tcPr>
            <w:tcW w:w="108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6058" w:rsidRPr="00D06058" w:rsidRDefault="00D06058" w:rsidP="00D06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06058">
              <w:rPr>
                <w:rFonts w:ascii="Arial" w:eastAsia="Times New Roman" w:hAnsi="Arial" w:cs="Arial"/>
                <w:color w:val="000000"/>
                <w:lang w:eastAsia="en-GB"/>
              </w:rPr>
              <w:t>Known vulnerability factors</w:t>
            </w:r>
          </w:p>
        </w:tc>
        <w:tc>
          <w:tcPr>
            <w:tcW w:w="392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D06058" w:rsidRPr="00D06058" w:rsidRDefault="00D06058" w:rsidP="00111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06058">
              <w:rPr>
                <w:rFonts w:ascii="Arial" w:eastAsia="Times New Roman" w:hAnsi="Arial" w:cs="Arial"/>
                <w:color w:val="000000"/>
                <w:lang w:eastAsia="en-GB"/>
              </w:rPr>
              <w:t xml:space="preserve">CP </w:t>
            </w:r>
            <w:r w:rsidR="00E44398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E44398">
              <w:rPr>
                <w:rFonts w:ascii="Arial" w:eastAsia="Times New Roman" w:hAnsi="Arial" w:cs="Arial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lang w:val="en-US"/>
              </w:rPr>
            </w:r>
            <w:r w:rsidR="00193BF3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="00E44398">
              <w:rPr>
                <w:rFonts w:ascii="Arial" w:eastAsia="Times New Roman" w:hAnsi="Arial" w:cs="Arial"/>
                <w:lang w:val="en-US"/>
              </w:rPr>
              <w:fldChar w:fldCharType="end"/>
            </w:r>
            <w:bookmarkEnd w:id="1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</w:t>
            </w:r>
            <w:r w:rsidRPr="00D06058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8C171E">
              <w:rPr>
                <w:rFonts w:ascii="Arial" w:eastAsia="Times New Roman" w:hAnsi="Arial" w:cs="Arial"/>
                <w:color w:val="000000"/>
                <w:lang w:eastAsia="en-GB"/>
              </w:rPr>
              <w:t xml:space="preserve">  </w:t>
            </w:r>
            <w:r w:rsidRPr="00D06058">
              <w:rPr>
                <w:rFonts w:ascii="Arial" w:eastAsia="Times New Roman" w:hAnsi="Arial" w:cs="Arial"/>
                <w:color w:val="000000"/>
                <w:lang w:eastAsia="en-GB"/>
              </w:rPr>
              <w:t xml:space="preserve">CIN </w:t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F5C">
              <w:rPr>
                <w:rFonts w:ascii="Arial" w:eastAsia="Times New Roman" w:hAnsi="Arial" w:cs="Arial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lang w:val="en-US"/>
              </w:rPr>
            </w:r>
            <w:r w:rsidR="00193BF3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</w:t>
            </w:r>
            <w:r w:rsidR="008C171E">
              <w:rPr>
                <w:rFonts w:ascii="Arial" w:eastAsia="Times New Roman" w:hAnsi="Arial" w:cs="Arial"/>
                <w:color w:val="000000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LAC </w:t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F5C">
              <w:rPr>
                <w:rFonts w:ascii="Arial" w:eastAsia="Times New Roman" w:hAnsi="Arial" w:cs="Arial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lang w:val="en-US"/>
              </w:rPr>
            </w:r>
            <w:r w:rsidR="00193BF3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 </w:t>
            </w:r>
            <w:r w:rsidR="008C171E">
              <w:rPr>
                <w:rFonts w:ascii="Arial" w:eastAsia="Times New Roman" w:hAnsi="Arial" w:cs="Arial"/>
                <w:color w:val="000000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5C70C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111E3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5C70CB">
              <w:rPr>
                <w:rFonts w:ascii="Arial" w:eastAsia="Times New Roman" w:hAnsi="Arial" w:cs="Arial"/>
                <w:color w:val="000000"/>
                <w:lang w:eastAsia="en-GB"/>
              </w:rPr>
              <w:t xml:space="preserve">Post LAC </w:t>
            </w:r>
            <w:r w:rsidR="005C70CB" w:rsidRPr="00731F5C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70CB" w:rsidRPr="00731F5C">
              <w:rPr>
                <w:rFonts w:ascii="Arial" w:eastAsia="Times New Roman" w:hAnsi="Arial" w:cs="Arial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lang w:val="en-US"/>
              </w:rPr>
            </w:r>
            <w:r w:rsidR="00193BF3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="005C70CB" w:rsidRPr="00731F5C">
              <w:rPr>
                <w:rFonts w:ascii="Arial" w:eastAsia="Times New Roman" w:hAnsi="Arial" w:cs="Arial"/>
                <w:lang w:val="en-US"/>
              </w:rPr>
              <w:fldChar w:fldCharType="end"/>
            </w:r>
            <w:r w:rsidR="005C70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5C70CB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CSE</w:t>
            </w:r>
            <w:r w:rsidRPr="00D06058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F5C">
              <w:rPr>
                <w:rFonts w:ascii="Arial" w:eastAsia="Times New Roman" w:hAnsi="Arial" w:cs="Arial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lang w:val="en-US"/>
              </w:rPr>
            </w:r>
            <w:r w:rsidR="00193BF3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8C171E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</w:t>
            </w:r>
            <w:r w:rsidRPr="00D06058">
              <w:rPr>
                <w:rFonts w:ascii="Arial" w:eastAsia="Times New Roman" w:hAnsi="Arial" w:cs="Arial"/>
                <w:color w:val="000000"/>
                <w:lang w:eastAsia="en-GB"/>
              </w:rPr>
              <w:t>Gangs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F5C">
              <w:rPr>
                <w:rFonts w:ascii="Arial" w:eastAsia="Times New Roman" w:hAnsi="Arial" w:cs="Arial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lang w:val="en-US"/>
              </w:rPr>
            </w:r>
            <w:r w:rsidR="00193BF3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8C171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</w:t>
            </w:r>
            <w:r w:rsidRPr="00D06058">
              <w:rPr>
                <w:rFonts w:ascii="Arial" w:eastAsia="Times New Roman" w:hAnsi="Arial" w:cs="Arial"/>
                <w:color w:val="000000"/>
                <w:lang w:eastAsia="en-GB"/>
              </w:rPr>
              <w:t>Young Carer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F5C">
              <w:rPr>
                <w:rFonts w:ascii="Arial" w:eastAsia="Times New Roman" w:hAnsi="Arial" w:cs="Arial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lang w:val="en-US"/>
              </w:rPr>
            </w:r>
            <w:r w:rsidR="00193BF3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</w:t>
            </w:r>
            <w:r w:rsidRPr="00D06058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    </w:t>
            </w:r>
          </w:p>
        </w:tc>
      </w:tr>
      <w:tr w:rsidR="009A221D" w:rsidRPr="009A221D" w:rsidTr="00786C76">
        <w:trPr>
          <w:trHeight w:val="454"/>
        </w:trPr>
        <w:tc>
          <w:tcPr>
            <w:tcW w:w="108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221D" w:rsidRPr="009A221D" w:rsidRDefault="009A221D" w:rsidP="009A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A221D">
              <w:rPr>
                <w:rFonts w:ascii="Arial" w:eastAsia="Times New Roman" w:hAnsi="Arial" w:cs="Arial"/>
                <w:color w:val="000000"/>
                <w:lang w:eastAsia="en-GB"/>
              </w:rPr>
              <w:t>Diagnosed need</w:t>
            </w:r>
          </w:p>
        </w:tc>
        <w:tc>
          <w:tcPr>
            <w:tcW w:w="23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21D" w:rsidRPr="009A221D" w:rsidRDefault="009A221D" w:rsidP="009A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A221D">
              <w:rPr>
                <w:rFonts w:ascii="Arial" w:eastAsia="Times New Roman" w:hAnsi="Arial" w:cs="Arial"/>
                <w:color w:val="000000"/>
                <w:lang w:eastAsia="en-GB"/>
              </w:rPr>
              <w:t xml:space="preserve">Autism </w:t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F5C">
              <w:rPr>
                <w:rFonts w:ascii="Arial" w:eastAsia="Times New Roman" w:hAnsi="Arial" w:cs="Arial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lang w:val="en-US"/>
              </w:rPr>
            </w:r>
            <w:r w:rsidR="00193BF3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9A221D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ADD </w:t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F5C">
              <w:rPr>
                <w:rFonts w:ascii="Arial" w:eastAsia="Times New Roman" w:hAnsi="Arial" w:cs="Arial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lang w:val="en-US"/>
              </w:rPr>
            </w:r>
            <w:r w:rsidR="00193BF3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9A221D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ADHD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F5C">
              <w:rPr>
                <w:rFonts w:ascii="Arial" w:eastAsia="Times New Roman" w:hAnsi="Arial" w:cs="Arial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lang w:val="en-US"/>
              </w:rPr>
            </w:r>
            <w:r w:rsidR="00193BF3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9A221D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Aspergers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F5C">
              <w:rPr>
                <w:rFonts w:ascii="Arial" w:eastAsia="Times New Roman" w:hAnsi="Arial" w:cs="Arial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lang w:val="en-US"/>
              </w:rPr>
            </w:r>
            <w:r w:rsidR="00193BF3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end"/>
            </w:r>
          </w:p>
        </w:tc>
        <w:tc>
          <w:tcPr>
            <w:tcW w:w="15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9A221D" w:rsidRPr="009A221D" w:rsidRDefault="009A221D" w:rsidP="009A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A221D">
              <w:rPr>
                <w:rFonts w:ascii="Arial" w:eastAsia="Times New Roman" w:hAnsi="Arial" w:cs="Arial"/>
                <w:color w:val="000000"/>
                <w:lang w:eastAsia="en-GB"/>
              </w:rPr>
              <w:t xml:space="preserve">Other… </w:t>
            </w:r>
          </w:p>
        </w:tc>
      </w:tr>
      <w:tr w:rsidR="002A546E" w:rsidRPr="009A221D" w:rsidTr="00786C76">
        <w:trPr>
          <w:trHeight w:val="335"/>
        </w:trPr>
        <w:tc>
          <w:tcPr>
            <w:tcW w:w="108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221D" w:rsidRPr="009A221D" w:rsidRDefault="009A221D" w:rsidP="009A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A221D">
              <w:rPr>
                <w:rFonts w:ascii="Arial" w:eastAsia="Times New Roman" w:hAnsi="Arial" w:cs="Arial"/>
                <w:color w:val="000000"/>
                <w:lang w:eastAsia="en-GB"/>
              </w:rPr>
              <w:t>Health Needs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78" w:rsidRPr="009A221D" w:rsidRDefault="00636078" w:rsidP="00FF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221D" w:rsidRPr="009A221D" w:rsidRDefault="009A221D" w:rsidP="009A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A221D">
              <w:rPr>
                <w:rFonts w:ascii="Arial" w:eastAsia="Times New Roman" w:hAnsi="Arial" w:cs="Arial"/>
                <w:color w:val="000000"/>
                <w:lang w:eastAsia="en-GB"/>
              </w:rPr>
              <w:t>Disability</w:t>
            </w:r>
          </w:p>
        </w:tc>
        <w:tc>
          <w:tcPr>
            <w:tcW w:w="15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A221D" w:rsidRPr="009A221D" w:rsidRDefault="009A221D" w:rsidP="00A07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A221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7625A" w:rsidRPr="00A7625A" w:rsidTr="00786C76">
        <w:trPr>
          <w:trHeight w:val="570"/>
        </w:trPr>
        <w:tc>
          <w:tcPr>
            <w:tcW w:w="2574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625A" w:rsidRPr="00A7625A" w:rsidRDefault="00A7625A" w:rsidP="00A76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7625A">
              <w:rPr>
                <w:rFonts w:ascii="Arial" w:eastAsia="Times New Roman" w:hAnsi="Arial" w:cs="Arial"/>
                <w:color w:val="000000"/>
                <w:lang w:eastAsia="en-GB"/>
              </w:rPr>
              <w:t>EHC Plan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F5C">
              <w:rPr>
                <w:rFonts w:ascii="Arial" w:eastAsia="Times New Roman" w:hAnsi="Arial" w:cs="Arial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lang w:val="en-US"/>
              </w:rPr>
            </w:r>
            <w:r w:rsidR="00193BF3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end"/>
            </w:r>
          </w:p>
        </w:tc>
        <w:tc>
          <w:tcPr>
            <w:tcW w:w="242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625A" w:rsidRPr="00A7625A" w:rsidRDefault="00A7625A" w:rsidP="00A76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7625A">
              <w:rPr>
                <w:rFonts w:ascii="Arial" w:eastAsia="Times New Roman" w:hAnsi="Arial" w:cs="Arial"/>
                <w:color w:val="000000"/>
                <w:lang w:eastAsia="en-GB"/>
              </w:rPr>
              <w:t>SEN Support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F5C">
              <w:rPr>
                <w:rFonts w:ascii="Arial" w:eastAsia="Times New Roman" w:hAnsi="Arial" w:cs="Arial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lang w:val="en-US"/>
              </w:rPr>
            </w:r>
            <w:r w:rsidR="00193BF3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end"/>
            </w:r>
          </w:p>
        </w:tc>
      </w:tr>
      <w:tr w:rsidR="00A7625A" w:rsidRPr="00A7625A" w:rsidTr="00786C76">
        <w:trPr>
          <w:trHeight w:val="405"/>
        </w:trPr>
        <w:tc>
          <w:tcPr>
            <w:tcW w:w="3459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625A" w:rsidRPr="00A7625A" w:rsidRDefault="00A7625A" w:rsidP="00A76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7625A">
              <w:rPr>
                <w:rFonts w:ascii="Arial" w:eastAsia="Times New Roman" w:hAnsi="Arial" w:cs="Arial"/>
                <w:color w:val="000000"/>
                <w:lang w:eastAsia="en-GB"/>
              </w:rPr>
              <w:t>Has an Early Help Assessment (EHA) been made?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25A" w:rsidRPr="00A7625A" w:rsidRDefault="00A7625A" w:rsidP="00203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7625A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F5C">
              <w:rPr>
                <w:rFonts w:ascii="Arial" w:eastAsia="Times New Roman" w:hAnsi="Arial" w:cs="Arial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lang w:val="en-US"/>
              </w:rPr>
            </w:r>
            <w:r w:rsidR="00193BF3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end"/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7625A" w:rsidRPr="00A7625A" w:rsidRDefault="00340508" w:rsidP="00340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</w:t>
            </w:r>
            <w:r w:rsidR="00A7625A" w:rsidRPr="004C3AB4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  <w:r w:rsidR="00A7625A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A7625A" w:rsidRPr="00731F5C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625A" w:rsidRPr="00731F5C">
              <w:rPr>
                <w:rFonts w:ascii="Arial" w:eastAsia="Times New Roman" w:hAnsi="Arial" w:cs="Arial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lang w:val="en-US"/>
              </w:rPr>
            </w:r>
            <w:r w:rsidR="00193BF3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="00A7625A" w:rsidRPr="00731F5C">
              <w:rPr>
                <w:rFonts w:ascii="Arial" w:eastAsia="Times New Roman" w:hAnsi="Arial" w:cs="Arial"/>
                <w:lang w:val="en-US"/>
              </w:rPr>
              <w:fldChar w:fldCharType="end"/>
            </w:r>
          </w:p>
        </w:tc>
      </w:tr>
    </w:tbl>
    <w:p w:rsidR="00AE05DC" w:rsidRDefault="00AE05DC"/>
    <w:p w:rsidR="00AE05DC" w:rsidRDefault="00AE05DC" w:rsidP="00F47A18">
      <w:pPr>
        <w:spacing w:after="0" w:line="240" w:lineRule="auto"/>
        <w:ind w:left="142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AE05DC">
        <w:rPr>
          <w:rFonts w:ascii="Arial" w:eastAsia="Times New Roman" w:hAnsi="Arial" w:cs="Arial"/>
          <w:b/>
          <w:bCs/>
          <w:color w:val="000000"/>
          <w:lang w:eastAsia="en-GB"/>
        </w:rPr>
        <w:lastRenderedPageBreak/>
        <w:t>2. PARENT/CARER OR SIGNIFICANT OTHER DETAILS</w:t>
      </w:r>
    </w:p>
    <w:p w:rsidR="00AE05DC" w:rsidRPr="00AE05DC" w:rsidRDefault="00AE05DC" w:rsidP="00AE05D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71"/>
        <w:gridCol w:w="3730"/>
        <w:gridCol w:w="3861"/>
        <w:gridCol w:w="3688"/>
      </w:tblGrid>
      <w:tr w:rsidR="00876E04" w:rsidRPr="00876E04" w:rsidTr="00786C76">
        <w:trPr>
          <w:trHeight w:val="170"/>
        </w:trPr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E05DC" w:rsidRDefault="00AE05DC" w:rsidP="0087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:rsidR="00876E04" w:rsidRPr="00876E04" w:rsidRDefault="00876E04" w:rsidP="0087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Contact 1</w:t>
            </w:r>
          </w:p>
        </w:tc>
        <w:tc>
          <w:tcPr>
            <w:tcW w:w="1384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Contact 2</w:t>
            </w:r>
          </w:p>
        </w:tc>
        <w:tc>
          <w:tcPr>
            <w:tcW w:w="1322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Contact 3</w:t>
            </w:r>
          </w:p>
        </w:tc>
      </w:tr>
      <w:tr w:rsidR="00876E04" w:rsidRPr="00876E04" w:rsidTr="00786C76">
        <w:trPr>
          <w:trHeight w:val="340"/>
        </w:trPr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Full name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53EE1" w:rsidRPr="00876E04" w:rsidRDefault="00853EE1" w:rsidP="0085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6E04" w:rsidRPr="00876E04" w:rsidRDefault="00876E04" w:rsidP="0085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76E04" w:rsidRPr="00876E04" w:rsidRDefault="00876E04" w:rsidP="0085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876E04" w:rsidRPr="00876E04" w:rsidTr="00786C76">
        <w:trPr>
          <w:trHeight w:val="340"/>
        </w:trPr>
        <w:tc>
          <w:tcPr>
            <w:tcW w:w="9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Date of birth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E04" w:rsidRPr="00876E04" w:rsidRDefault="00876E04" w:rsidP="0085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E04" w:rsidRPr="00876E04" w:rsidRDefault="00876E04" w:rsidP="0085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76E04" w:rsidRPr="00876E04" w:rsidRDefault="00876E04" w:rsidP="0085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876E04" w:rsidRPr="00876E04" w:rsidTr="00786C76">
        <w:trPr>
          <w:trHeight w:val="340"/>
        </w:trPr>
        <w:tc>
          <w:tcPr>
            <w:tcW w:w="9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Parental responsibility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E04" w:rsidRPr="00876E04" w:rsidRDefault="00876E04" w:rsidP="004C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  <w:r w:rsidR="0044169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E04" w:rsidRPr="00876E04" w:rsidRDefault="00876E04" w:rsidP="0085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76E04" w:rsidRPr="00876E04" w:rsidRDefault="00876E04" w:rsidP="0085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76E04" w:rsidRPr="00876E04" w:rsidTr="00786C76">
        <w:trPr>
          <w:trHeight w:val="340"/>
        </w:trPr>
        <w:tc>
          <w:tcPr>
            <w:tcW w:w="9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Relationship to child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E04" w:rsidRPr="00876E04" w:rsidRDefault="00876E04" w:rsidP="004C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  <w:r w:rsidR="0044169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E04" w:rsidRPr="00876E04" w:rsidRDefault="00876E04" w:rsidP="0085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76E04" w:rsidRPr="00876E04" w:rsidRDefault="00876E04" w:rsidP="0085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876E04" w:rsidRPr="00876E04" w:rsidTr="00786C76">
        <w:trPr>
          <w:trHeight w:val="851"/>
        </w:trPr>
        <w:tc>
          <w:tcPr>
            <w:tcW w:w="9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Address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69B" w:rsidRPr="00876E04" w:rsidRDefault="0044169B" w:rsidP="004C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E04" w:rsidRPr="00876E04" w:rsidRDefault="00876E04" w:rsidP="0085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76E04" w:rsidRPr="00876E04" w:rsidRDefault="00876E04" w:rsidP="0085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76E04" w:rsidRPr="00876E04" w:rsidTr="00786C76">
        <w:trPr>
          <w:trHeight w:val="340"/>
        </w:trPr>
        <w:tc>
          <w:tcPr>
            <w:tcW w:w="9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Email address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E04" w:rsidRPr="00876E04" w:rsidRDefault="00876E04" w:rsidP="004C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E04" w:rsidRPr="00876E04" w:rsidRDefault="00876E04" w:rsidP="0085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76E04" w:rsidRPr="00876E04" w:rsidRDefault="00876E04" w:rsidP="0085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76E04" w:rsidRPr="00876E04" w:rsidTr="00786C76">
        <w:trPr>
          <w:trHeight w:val="340"/>
        </w:trPr>
        <w:tc>
          <w:tcPr>
            <w:tcW w:w="9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Telephone number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7AB" w:rsidRPr="00876E04" w:rsidRDefault="0044169B" w:rsidP="004C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E04" w:rsidRPr="00876E04" w:rsidRDefault="00876E04" w:rsidP="0085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hideMark/>
          </w:tcPr>
          <w:p w:rsidR="00876E04" w:rsidRPr="00876E04" w:rsidRDefault="00876E04" w:rsidP="0085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76E04" w:rsidRPr="00876E04" w:rsidTr="00786C76">
        <w:trPr>
          <w:trHeight w:val="340"/>
        </w:trPr>
        <w:tc>
          <w:tcPr>
            <w:tcW w:w="9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Interpreter required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E04" w:rsidRPr="00876E04" w:rsidRDefault="00876E04" w:rsidP="004C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6E04" w:rsidRPr="00876E04" w:rsidRDefault="00876E04" w:rsidP="0085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hideMark/>
          </w:tcPr>
          <w:p w:rsidR="00876E04" w:rsidRPr="00876E04" w:rsidRDefault="00876E04" w:rsidP="0085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76E04" w:rsidRPr="00876E04" w:rsidTr="00786C76">
        <w:trPr>
          <w:trHeight w:val="340"/>
        </w:trPr>
        <w:tc>
          <w:tcPr>
            <w:tcW w:w="9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Type of interpreter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876E04" w:rsidRPr="00876E04" w:rsidRDefault="00876E04" w:rsidP="0085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876E04" w:rsidRPr="00876E04" w:rsidRDefault="00876E04" w:rsidP="0085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876E04" w:rsidRPr="00876E04" w:rsidRDefault="00876E04" w:rsidP="0085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</w:tbl>
    <w:p w:rsidR="00876E04" w:rsidRDefault="00876E04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3857"/>
        <w:gridCol w:w="6674"/>
      </w:tblGrid>
      <w:tr w:rsidR="00876E04" w:rsidRPr="00876E04" w:rsidTr="00786C76">
        <w:trPr>
          <w:trHeight w:val="285"/>
        </w:trPr>
        <w:tc>
          <w:tcPr>
            <w:tcW w:w="1223" w:type="pct"/>
            <w:shd w:val="clear" w:color="auto" w:fill="F2F2F2" w:themeFill="background1" w:themeFillShade="F2"/>
            <w:noWrap/>
            <w:vAlign w:val="bottom"/>
            <w:hideMark/>
          </w:tcPr>
          <w:p w:rsidR="00876E04" w:rsidRPr="00876E04" w:rsidRDefault="00876E04" w:rsidP="00AB0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Name of sibling(s)</w:t>
            </w:r>
          </w:p>
        </w:tc>
        <w:tc>
          <w:tcPr>
            <w:tcW w:w="1383" w:type="pct"/>
            <w:shd w:val="clear" w:color="auto" w:fill="F2F2F2" w:themeFill="background1" w:themeFillShade="F2"/>
            <w:noWrap/>
            <w:vAlign w:val="bottom"/>
            <w:hideMark/>
          </w:tcPr>
          <w:p w:rsidR="00876E04" w:rsidRPr="00876E04" w:rsidRDefault="00876E04" w:rsidP="00AB0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School of sibling(s)</w:t>
            </w:r>
          </w:p>
        </w:tc>
        <w:tc>
          <w:tcPr>
            <w:tcW w:w="2393" w:type="pct"/>
            <w:shd w:val="clear" w:color="auto" w:fill="F2F2F2" w:themeFill="background1" w:themeFillShade="F2"/>
            <w:noWrap/>
            <w:vAlign w:val="bottom"/>
            <w:hideMark/>
          </w:tcPr>
          <w:p w:rsidR="00876E04" w:rsidRPr="00876E04" w:rsidRDefault="00876E04" w:rsidP="00AB0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Receiving support from other agencies?</w:t>
            </w:r>
          </w:p>
        </w:tc>
      </w:tr>
      <w:tr w:rsidR="00876E04" w:rsidRPr="00876E04" w:rsidTr="00683879">
        <w:trPr>
          <w:trHeight w:val="285"/>
        </w:trPr>
        <w:tc>
          <w:tcPr>
            <w:tcW w:w="1223" w:type="pct"/>
            <w:shd w:val="clear" w:color="auto" w:fill="auto"/>
            <w:noWrap/>
            <w:vAlign w:val="center"/>
            <w:hideMark/>
          </w:tcPr>
          <w:p w:rsidR="00E03ED3" w:rsidRPr="00876E04" w:rsidRDefault="00E03ED3" w:rsidP="00E03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393" w:type="pct"/>
            <w:shd w:val="clear" w:color="auto" w:fill="auto"/>
            <w:noWrap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876E04" w:rsidRPr="00876E04" w:rsidTr="00683879">
        <w:trPr>
          <w:trHeight w:val="285"/>
        </w:trPr>
        <w:tc>
          <w:tcPr>
            <w:tcW w:w="1223" w:type="pct"/>
            <w:shd w:val="clear" w:color="auto" w:fill="auto"/>
            <w:noWrap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393" w:type="pct"/>
            <w:shd w:val="clear" w:color="auto" w:fill="auto"/>
            <w:noWrap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76E04" w:rsidRPr="00876E04" w:rsidTr="00683879">
        <w:trPr>
          <w:trHeight w:val="285"/>
        </w:trPr>
        <w:tc>
          <w:tcPr>
            <w:tcW w:w="1223" w:type="pct"/>
            <w:shd w:val="clear" w:color="auto" w:fill="auto"/>
            <w:noWrap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393" w:type="pct"/>
            <w:shd w:val="clear" w:color="auto" w:fill="auto"/>
            <w:noWrap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76E04" w:rsidRPr="00876E04" w:rsidTr="00683879">
        <w:trPr>
          <w:trHeight w:val="285"/>
        </w:trPr>
        <w:tc>
          <w:tcPr>
            <w:tcW w:w="1223" w:type="pct"/>
            <w:shd w:val="clear" w:color="auto" w:fill="auto"/>
            <w:noWrap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393" w:type="pct"/>
            <w:shd w:val="clear" w:color="auto" w:fill="auto"/>
            <w:noWrap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76E04" w:rsidRPr="00876E04" w:rsidTr="00683879">
        <w:trPr>
          <w:trHeight w:val="285"/>
        </w:trPr>
        <w:tc>
          <w:tcPr>
            <w:tcW w:w="1223" w:type="pct"/>
            <w:shd w:val="clear" w:color="auto" w:fill="auto"/>
            <w:noWrap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393" w:type="pct"/>
            <w:shd w:val="clear" w:color="auto" w:fill="auto"/>
            <w:noWrap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</w:tbl>
    <w:p w:rsidR="00160B9F" w:rsidRPr="00786C76" w:rsidRDefault="00160B9F">
      <w:pPr>
        <w:rPr>
          <w:sz w:val="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00"/>
        <w:gridCol w:w="3925"/>
        <w:gridCol w:w="2180"/>
        <w:gridCol w:w="2325"/>
        <w:gridCol w:w="2328"/>
      </w:tblGrid>
      <w:tr w:rsidR="00876E04" w:rsidRPr="00876E04" w:rsidTr="007E1EF2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3. SCHOOL DETAILS</w:t>
            </w:r>
          </w:p>
        </w:tc>
      </w:tr>
      <w:tr w:rsidR="00876E04" w:rsidRPr="00876E04" w:rsidTr="00683879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6E04" w:rsidRPr="00876E04" w:rsidRDefault="00876E04" w:rsidP="0087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876E04" w:rsidRPr="00876E04" w:rsidTr="00786C76">
        <w:trPr>
          <w:trHeight w:val="340"/>
        </w:trPr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76E04" w:rsidRPr="00876E04" w:rsidRDefault="00876E04" w:rsidP="00493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School name</w:t>
            </w:r>
          </w:p>
        </w:tc>
        <w:tc>
          <w:tcPr>
            <w:tcW w:w="38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76E04" w:rsidRPr="00876E04" w:rsidTr="00786C76">
        <w:trPr>
          <w:trHeight w:val="340"/>
        </w:trPr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Telephone number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Fax number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76E04" w:rsidRPr="00876E04" w:rsidTr="00786C76">
        <w:trPr>
          <w:trHeight w:val="340"/>
        </w:trPr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76E04">
              <w:rPr>
                <w:rFonts w:ascii="Arial" w:eastAsia="Times New Roman" w:hAnsi="Arial" w:cs="Arial"/>
                <w:lang w:eastAsia="en-GB"/>
              </w:rPr>
              <w:t>Keyworker name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Email address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76E04" w:rsidRPr="00876E04" w:rsidTr="00786C76">
        <w:trPr>
          <w:trHeight w:val="340"/>
        </w:trPr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76E04">
              <w:rPr>
                <w:rFonts w:ascii="Arial" w:eastAsia="Times New Roman" w:hAnsi="Arial" w:cs="Arial"/>
                <w:lang w:eastAsia="en-GB"/>
              </w:rPr>
              <w:t>Referrer's name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Referrer's job title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76E04" w:rsidRPr="00876E04" w:rsidTr="00786C76">
        <w:trPr>
          <w:trHeight w:val="340"/>
        </w:trPr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76E04">
              <w:rPr>
                <w:rFonts w:ascii="Arial" w:eastAsia="Times New Roman" w:hAnsi="Arial" w:cs="Arial"/>
                <w:lang w:eastAsia="en-GB"/>
              </w:rPr>
              <w:t>Referrer's telephone number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 xml:space="preserve">Referrer's email 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76E04" w:rsidRPr="00876E04" w:rsidRDefault="00876E04" w:rsidP="0087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76E04" w:rsidRPr="00876E04" w:rsidTr="00786C76">
        <w:trPr>
          <w:trHeight w:val="454"/>
        </w:trPr>
        <w:tc>
          <w:tcPr>
            <w:tcW w:w="33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3DA1" w:rsidRPr="00786C76" w:rsidRDefault="00876E04" w:rsidP="00786C7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86C76">
              <w:rPr>
                <w:rFonts w:ascii="Arial" w:eastAsia="Times New Roman" w:hAnsi="Arial" w:cs="Arial"/>
                <w:lang w:eastAsia="en-GB"/>
              </w:rPr>
              <w:lastRenderedPageBreak/>
              <w:t xml:space="preserve">Referral discussed with </w:t>
            </w:r>
            <w:r w:rsidR="00786C76" w:rsidRPr="00786C76">
              <w:rPr>
                <w:rFonts w:ascii="Arial" w:eastAsia="Times New Roman" w:hAnsi="Arial" w:cs="Arial"/>
                <w:lang w:eastAsia="en-GB"/>
              </w:rPr>
              <w:t>Education Welfare Officer</w:t>
            </w:r>
            <w:r w:rsidRPr="00786C76">
              <w:rPr>
                <w:rFonts w:ascii="Arial" w:eastAsia="Times New Roman" w:hAnsi="Arial" w:cs="Arial"/>
                <w:lang w:eastAsia="en-GB"/>
              </w:rPr>
              <w:t>?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76E04" w:rsidRPr="00876E04" w:rsidRDefault="00876E04" w:rsidP="00DD0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C3AB4">
              <w:rPr>
                <w:rFonts w:ascii="Arial" w:eastAsia="Times New Roman" w:hAnsi="Arial" w:cs="Arial"/>
                <w:lang w:eastAsia="en-GB"/>
              </w:rPr>
              <w:t>Yes</w:t>
            </w:r>
            <w:r w:rsidR="00DD0AAA" w:rsidRPr="004C3AB4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8E62CA" w:rsidRPr="004C3AB4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8E62CA" w:rsidRPr="004C3AB4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62CA" w:rsidRPr="004C3AB4">
              <w:rPr>
                <w:rFonts w:ascii="Arial" w:eastAsia="Times New Roman" w:hAnsi="Arial" w:cs="Arial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lang w:val="en-US"/>
              </w:rPr>
            </w:r>
            <w:r w:rsidR="00193BF3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="008E62CA" w:rsidRPr="004C3AB4">
              <w:rPr>
                <w:rFonts w:ascii="Arial" w:eastAsia="Times New Roman" w:hAnsi="Arial" w:cs="Arial"/>
                <w:lang w:val="en-US"/>
              </w:rPr>
              <w:fldChar w:fldCharType="end"/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76E04" w:rsidRPr="00876E04" w:rsidRDefault="00AB070A" w:rsidP="00DD0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  <w:r w:rsidR="00876E04" w:rsidRPr="00876E04">
              <w:rPr>
                <w:rFonts w:ascii="Arial" w:eastAsia="Times New Roman" w:hAnsi="Arial" w:cs="Arial"/>
                <w:color w:val="000000"/>
                <w:lang w:eastAsia="en-GB"/>
              </w:rPr>
              <w:t>o</w:t>
            </w:r>
            <w:r w:rsidR="00DD0AAA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8E62CA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8E62CA" w:rsidRPr="00731F5C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62CA" w:rsidRPr="00731F5C">
              <w:rPr>
                <w:rFonts w:ascii="Arial" w:eastAsia="Times New Roman" w:hAnsi="Arial" w:cs="Arial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lang w:val="en-US"/>
              </w:rPr>
            </w:r>
            <w:r w:rsidR="00193BF3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="008E62CA" w:rsidRPr="00731F5C">
              <w:rPr>
                <w:rFonts w:ascii="Arial" w:eastAsia="Times New Roman" w:hAnsi="Arial" w:cs="Arial"/>
                <w:lang w:val="en-US"/>
              </w:rPr>
              <w:fldChar w:fldCharType="end"/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0409"/>
      </w:tblGrid>
      <w:tr w:rsidR="004B4B2C" w:rsidRPr="004B4B2C" w:rsidTr="00B063AD">
        <w:trPr>
          <w:trHeight w:val="594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4B4B2C" w:rsidRPr="004B4B2C" w:rsidRDefault="004B4B2C" w:rsidP="004B4B2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Referral</w:t>
            </w:r>
          </w:p>
        </w:tc>
        <w:tc>
          <w:tcPr>
            <w:tcW w:w="10409" w:type="dxa"/>
          </w:tcPr>
          <w:p w:rsidR="004B4B2C" w:rsidRPr="004B4B2C" w:rsidRDefault="004B4B2C" w:rsidP="004B4B2C">
            <w:pPr>
              <w:spacing w:after="160" w:line="259" w:lineRule="auto"/>
              <w:rPr>
                <w:b/>
              </w:rPr>
            </w:pPr>
          </w:p>
        </w:tc>
      </w:tr>
    </w:tbl>
    <w:p w:rsidR="0035208D" w:rsidRDefault="0035208D"/>
    <w:tbl>
      <w:tblPr>
        <w:tblW w:w="5000" w:type="pct"/>
        <w:tblLook w:val="04A0" w:firstRow="1" w:lastRow="0" w:firstColumn="1" w:lastColumn="0" w:noHBand="0" w:noVBand="1"/>
      </w:tblPr>
      <w:tblGrid>
        <w:gridCol w:w="4961"/>
        <w:gridCol w:w="2988"/>
        <w:gridCol w:w="442"/>
        <w:gridCol w:w="1768"/>
        <w:gridCol w:w="200"/>
        <w:gridCol w:w="3599"/>
      </w:tblGrid>
      <w:tr w:rsidR="00DE1286" w:rsidRPr="00DE1286" w:rsidTr="00A34725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1286" w:rsidRPr="00DE1286" w:rsidRDefault="002B3297" w:rsidP="00F47A18">
            <w:pPr>
              <w:spacing w:after="0" w:line="240" w:lineRule="auto"/>
              <w:ind w:left="4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4</w:t>
            </w:r>
            <w:r w:rsidR="00786C7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. ATTENDANCE </w:t>
            </w:r>
          </w:p>
        </w:tc>
      </w:tr>
      <w:tr w:rsidR="00DE1286" w:rsidRPr="00DE1286" w:rsidTr="00683879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286" w:rsidRPr="00DE1286" w:rsidRDefault="00DE1286" w:rsidP="00DE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E128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DE1286" w:rsidRPr="00DE1286" w:rsidTr="00786C76">
        <w:trPr>
          <w:trHeight w:val="285"/>
        </w:trPr>
        <w:tc>
          <w:tcPr>
            <w:tcW w:w="123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E1286" w:rsidRPr="00DE1286" w:rsidRDefault="00DE1286" w:rsidP="00DE1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E1286">
              <w:rPr>
                <w:rFonts w:ascii="Arial" w:eastAsia="Times New Roman" w:hAnsi="Arial" w:cs="Arial"/>
                <w:color w:val="000000"/>
                <w:lang w:eastAsia="en-GB"/>
              </w:rPr>
              <w:t>Period</w:t>
            </w:r>
          </w:p>
        </w:tc>
        <w:tc>
          <w:tcPr>
            <w:tcW w:w="3764" w:type="pct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E1286" w:rsidRPr="00DE1286" w:rsidRDefault="00DE1286" w:rsidP="00DE1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E1286">
              <w:rPr>
                <w:rFonts w:ascii="Arial" w:eastAsia="Times New Roman" w:hAnsi="Arial" w:cs="Arial"/>
                <w:color w:val="000000"/>
                <w:lang w:eastAsia="en-GB"/>
              </w:rPr>
              <w:t>Percentage</w:t>
            </w:r>
          </w:p>
        </w:tc>
      </w:tr>
      <w:tr w:rsidR="00DE1286" w:rsidRPr="00DE1286" w:rsidTr="00786C76">
        <w:trPr>
          <w:trHeight w:val="340"/>
        </w:trPr>
        <w:tc>
          <w:tcPr>
            <w:tcW w:w="1236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86" w:rsidRPr="00DE1286" w:rsidRDefault="00DE1286" w:rsidP="00DE12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E1286" w:rsidRPr="00DE1286" w:rsidRDefault="00DE1286" w:rsidP="00DE1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E1286">
              <w:rPr>
                <w:rFonts w:ascii="Arial" w:eastAsia="Times New Roman" w:hAnsi="Arial" w:cs="Arial"/>
                <w:color w:val="000000"/>
                <w:lang w:eastAsia="en-GB"/>
              </w:rPr>
              <w:t>Attendance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E1286" w:rsidRPr="00DE1286" w:rsidRDefault="00DE1286" w:rsidP="00DE1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E1286">
              <w:rPr>
                <w:rFonts w:ascii="Arial" w:eastAsia="Times New Roman" w:hAnsi="Arial" w:cs="Arial"/>
                <w:color w:val="000000"/>
                <w:lang w:eastAsia="en-GB"/>
              </w:rPr>
              <w:t>Authorised absence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E1286" w:rsidRPr="00DE1286" w:rsidRDefault="00DE1286" w:rsidP="00DE1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E1286">
              <w:rPr>
                <w:rFonts w:ascii="Arial" w:eastAsia="Times New Roman" w:hAnsi="Arial" w:cs="Arial"/>
                <w:color w:val="000000"/>
                <w:lang w:eastAsia="en-GB"/>
              </w:rPr>
              <w:t>Unauthorised absence</w:t>
            </w:r>
          </w:p>
        </w:tc>
      </w:tr>
      <w:tr w:rsidR="00DE1286" w:rsidRPr="00DE1286" w:rsidTr="00786C76">
        <w:trPr>
          <w:trHeight w:val="340"/>
        </w:trPr>
        <w:tc>
          <w:tcPr>
            <w:tcW w:w="12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E1286" w:rsidRPr="00DE1286" w:rsidRDefault="00DE1286" w:rsidP="00DE1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E1286">
              <w:rPr>
                <w:rFonts w:ascii="Arial" w:eastAsia="Times New Roman" w:hAnsi="Arial" w:cs="Arial"/>
                <w:color w:val="000000"/>
                <w:lang w:eastAsia="en-GB"/>
              </w:rPr>
              <w:t>Current academic year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86" w:rsidRPr="00DE1286" w:rsidRDefault="00DE1286" w:rsidP="00557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86" w:rsidRPr="00DE1286" w:rsidRDefault="00DE1286" w:rsidP="00557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E1286" w:rsidRPr="00DE1286" w:rsidRDefault="00DE1286" w:rsidP="00557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E1286" w:rsidRPr="00DE1286" w:rsidTr="00786C76">
        <w:trPr>
          <w:trHeight w:val="340"/>
        </w:trPr>
        <w:tc>
          <w:tcPr>
            <w:tcW w:w="12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E1286" w:rsidRPr="00DE1286" w:rsidRDefault="00DE1286" w:rsidP="00DE1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E1286">
              <w:rPr>
                <w:rFonts w:ascii="Arial" w:eastAsia="Times New Roman" w:hAnsi="Arial" w:cs="Arial"/>
                <w:color w:val="000000"/>
                <w:lang w:eastAsia="en-GB"/>
              </w:rPr>
              <w:t>Last academic year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86" w:rsidRPr="00DE1286" w:rsidRDefault="00DE1286" w:rsidP="00557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86" w:rsidRPr="00DE1286" w:rsidRDefault="00DE1286" w:rsidP="00557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E1286" w:rsidRPr="00DE1286" w:rsidRDefault="00DE1286" w:rsidP="00557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E1286" w:rsidRPr="00DE1286" w:rsidTr="00D1275D">
        <w:trPr>
          <w:trHeight w:val="214"/>
        </w:trPr>
        <w:tc>
          <w:tcPr>
            <w:tcW w:w="5000" w:type="pct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208D" w:rsidRDefault="0035208D" w:rsidP="00DE1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DE1286" w:rsidRPr="00DE1286" w:rsidRDefault="00DE1286" w:rsidP="00F47A18">
            <w:pPr>
              <w:spacing w:after="0" w:line="240" w:lineRule="auto"/>
              <w:ind w:left="-100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E128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DE1286" w:rsidRPr="00DE1286" w:rsidTr="00A34725">
        <w:trPr>
          <w:trHeight w:val="58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35C5" w:rsidRDefault="00786C76" w:rsidP="00F47A18">
            <w:pPr>
              <w:spacing w:after="0" w:line="240" w:lineRule="auto"/>
              <w:ind w:left="4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CHILDREN MISSING EDUCATION</w:t>
            </w:r>
            <w:r w:rsidR="00DE1286" w:rsidRPr="00DE12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:rsidR="00DE1286" w:rsidRDefault="00DE1286" w:rsidP="00DE12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E1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(Please provide </w:t>
            </w:r>
            <w:r w:rsidR="002B3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 copy of the child’s attendance report and leaver form if you have one)</w:t>
            </w:r>
          </w:p>
          <w:p w:rsidR="002B3297" w:rsidRPr="00DE1286" w:rsidRDefault="002B3297" w:rsidP="00DE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2B3297" w:rsidRPr="00876E04" w:rsidTr="002B3297">
        <w:trPr>
          <w:trHeight w:val="649"/>
        </w:trPr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B3297" w:rsidRPr="00876E04" w:rsidRDefault="002B3297" w:rsidP="00C54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Emergency/Alternate contact</w:t>
            </w:r>
          </w:p>
        </w:tc>
        <w:tc>
          <w:tcPr>
            <w:tcW w:w="1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B3297" w:rsidRPr="00876E04" w:rsidRDefault="002B3297" w:rsidP="00C54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B3297" w:rsidRPr="00876E04" w:rsidRDefault="002B3297" w:rsidP="00C54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Tel/Email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B3297" w:rsidRPr="00876E04" w:rsidRDefault="002B3297" w:rsidP="00C54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B3297" w:rsidRPr="00876E04" w:rsidTr="002B3297">
        <w:trPr>
          <w:trHeight w:val="340"/>
        </w:trPr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B3297" w:rsidRPr="00876E04" w:rsidRDefault="002B3297" w:rsidP="00C5461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GP Details</w:t>
            </w:r>
          </w:p>
        </w:tc>
        <w:tc>
          <w:tcPr>
            <w:tcW w:w="385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3297" w:rsidRPr="00876E04" w:rsidRDefault="002B3297" w:rsidP="00C54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:rsidR="002B3297" w:rsidRPr="00876E04" w:rsidRDefault="002B3297" w:rsidP="00C54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6E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B3297" w:rsidRPr="00876E04" w:rsidTr="00D1275D">
        <w:trPr>
          <w:trHeight w:val="1596"/>
        </w:trPr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B3297" w:rsidRDefault="002B3297" w:rsidP="00C5461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Any known reason for absence?</w:t>
            </w:r>
          </w:p>
          <w:p w:rsidR="002B3297" w:rsidRDefault="002B3297" w:rsidP="00C5461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Please advise if you have any</w:t>
            </w:r>
          </w:p>
          <w:p w:rsidR="002B3297" w:rsidRDefault="002B3297" w:rsidP="00C5461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information about the child’s</w:t>
            </w:r>
          </w:p>
          <w:p w:rsidR="002B3297" w:rsidRDefault="002B3297" w:rsidP="00C5461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current whereabouts</w:t>
            </w:r>
          </w:p>
          <w:p w:rsidR="00EA4638" w:rsidRDefault="00EA4638" w:rsidP="00C5461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(please provide copies of booking</w:t>
            </w:r>
          </w:p>
          <w:p w:rsidR="00EA4638" w:rsidRDefault="00EA4638" w:rsidP="00C5461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confirmation/ plane tickets if leaving the Country)</w:t>
            </w:r>
          </w:p>
        </w:tc>
        <w:tc>
          <w:tcPr>
            <w:tcW w:w="385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3297" w:rsidRPr="00876E04" w:rsidRDefault="002B3297" w:rsidP="001B5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B3297" w:rsidRPr="00876E04" w:rsidTr="002B3297">
        <w:trPr>
          <w:trHeight w:val="1123"/>
        </w:trPr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B3297" w:rsidRDefault="002B3297" w:rsidP="00C5461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Attempted contact with family?</w:t>
            </w:r>
          </w:p>
          <w:p w:rsidR="002B3297" w:rsidRDefault="002B3297" w:rsidP="00C5461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(Phone calls, emails, letters)</w:t>
            </w:r>
          </w:p>
        </w:tc>
        <w:tc>
          <w:tcPr>
            <w:tcW w:w="385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3297" w:rsidRPr="00876E04" w:rsidRDefault="002B3297" w:rsidP="00C54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B3297" w:rsidRPr="00876E04" w:rsidTr="002B3297">
        <w:trPr>
          <w:trHeight w:val="1123"/>
        </w:trPr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B3297" w:rsidRDefault="002B3297" w:rsidP="00C5461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lastRenderedPageBreak/>
              <w:t>Any further relevant information?</w:t>
            </w:r>
          </w:p>
        </w:tc>
        <w:tc>
          <w:tcPr>
            <w:tcW w:w="385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3297" w:rsidRPr="00876E04" w:rsidRDefault="002B3297" w:rsidP="00C54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B3297" w:rsidRPr="00876E04" w:rsidTr="002B3297">
        <w:trPr>
          <w:trHeight w:val="404"/>
        </w:trPr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B3297" w:rsidRDefault="002B3297" w:rsidP="00C5461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Date last attended school</w:t>
            </w:r>
          </w:p>
        </w:tc>
        <w:tc>
          <w:tcPr>
            <w:tcW w:w="385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3297" w:rsidRPr="00876E04" w:rsidRDefault="002B3297" w:rsidP="00C54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876E04" w:rsidRDefault="00876E04"/>
    <w:p w:rsidR="001548E2" w:rsidRDefault="001548E2" w:rsidP="001548E2">
      <w:pPr>
        <w:spacing w:after="0" w:line="240" w:lineRule="auto"/>
        <w:rPr>
          <w:rFonts w:ascii="Arial" w:eastAsia="Times New Roman" w:hAnsi="Arial" w:cs="Arial"/>
          <w:b/>
          <w:color w:val="00000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Cs w:val="20"/>
          <w:lang w:eastAsia="en-GB"/>
        </w:rPr>
        <w:t>ELECTIVE HOME EDUCATION</w:t>
      </w:r>
    </w:p>
    <w:p w:rsidR="001548E2" w:rsidRPr="00A53C24" w:rsidRDefault="001548E2" w:rsidP="001548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Please provide copies of the student’s attendance record and </w:t>
      </w:r>
      <w:r w:rsidR="00D1275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relevant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correspondence/reports regarding attendance, attainment and behaviour. </w:t>
      </w:r>
    </w:p>
    <w:p w:rsidR="001548E2" w:rsidRDefault="001548E2" w:rsidP="001548E2">
      <w:pPr>
        <w:spacing w:after="0" w:line="240" w:lineRule="auto"/>
        <w:rPr>
          <w:rFonts w:ascii="Arial" w:eastAsia="Times New Roman" w:hAnsi="Arial" w:cs="Arial"/>
          <w:b/>
          <w:color w:val="00000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34"/>
        <w:gridCol w:w="1735"/>
        <w:gridCol w:w="3470"/>
        <w:gridCol w:w="1735"/>
        <w:gridCol w:w="1735"/>
      </w:tblGrid>
      <w:tr w:rsidR="001548E2" w:rsidTr="005E3C94">
        <w:trPr>
          <w:trHeight w:val="594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1548E2" w:rsidRPr="00A53C24" w:rsidRDefault="001548E2" w:rsidP="005E3C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3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Reason for Elective Home Education</w:t>
            </w:r>
          </w:p>
        </w:tc>
        <w:tc>
          <w:tcPr>
            <w:tcW w:w="10409" w:type="dxa"/>
            <w:gridSpan w:val="5"/>
          </w:tcPr>
          <w:p w:rsidR="001548E2" w:rsidRPr="00A53C24" w:rsidRDefault="001548E2" w:rsidP="005E3C9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1548E2" w:rsidTr="005E3C94">
        <w:trPr>
          <w:trHeight w:val="559"/>
        </w:trPr>
        <w:tc>
          <w:tcPr>
            <w:tcW w:w="3539" w:type="dxa"/>
          </w:tcPr>
          <w:p w:rsidR="001548E2" w:rsidRPr="00A53C24" w:rsidRDefault="001548E2" w:rsidP="005E3C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3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Parent’s deregistration letter attached?</w:t>
            </w:r>
          </w:p>
        </w:tc>
        <w:tc>
          <w:tcPr>
            <w:tcW w:w="1734" w:type="dxa"/>
            <w:vAlign w:val="center"/>
          </w:tcPr>
          <w:p w:rsidR="001548E2" w:rsidRPr="00A53C24" w:rsidRDefault="001548E2" w:rsidP="005E3C9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A53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Yes     </w:t>
            </w:r>
            <w:r w:rsidRPr="00A53C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C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="00193BF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A53C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735" w:type="dxa"/>
            <w:vAlign w:val="center"/>
          </w:tcPr>
          <w:p w:rsidR="001548E2" w:rsidRPr="00A53C24" w:rsidRDefault="001548E2" w:rsidP="005E3C9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A53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No     </w:t>
            </w:r>
            <w:r w:rsidRPr="00A53C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C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="00193BF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A53C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470" w:type="dxa"/>
            <w:shd w:val="clear" w:color="auto" w:fill="F2F2F2" w:themeFill="background1" w:themeFillShade="F2"/>
            <w:vAlign w:val="center"/>
          </w:tcPr>
          <w:p w:rsidR="001548E2" w:rsidRPr="00A53C24" w:rsidRDefault="001548E2" w:rsidP="005E3C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3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School’s acknowledgement letter to parent attached?</w:t>
            </w:r>
          </w:p>
        </w:tc>
        <w:tc>
          <w:tcPr>
            <w:tcW w:w="1735" w:type="dxa"/>
            <w:vAlign w:val="center"/>
          </w:tcPr>
          <w:p w:rsidR="001548E2" w:rsidRPr="001C0926" w:rsidRDefault="001548E2" w:rsidP="005E3C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C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Yes    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="00193BF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735" w:type="dxa"/>
            <w:vAlign w:val="center"/>
          </w:tcPr>
          <w:p w:rsidR="001548E2" w:rsidRDefault="001548E2" w:rsidP="005E3C94">
            <w:pPr>
              <w:rPr>
                <w:rFonts w:ascii="Arial" w:eastAsia="Times New Roman" w:hAnsi="Arial" w:cs="Arial"/>
                <w:b/>
                <w:color w:val="000000"/>
                <w:szCs w:val="20"/>
                <w:lang w:eastAsia="en-GB"/>
              </w:rPr>
            </w:pPr>
            <w:r w:rsidRPr="001C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No     </w:t>
            </w:r>
            <w:r w:rsidRPr="001C09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9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="00193BF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1C09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1548E2" w:rsidTr="005E3C94">
        <w:trPr>
          <w:trHeight w:val="467"/>
        </w:trPr>
        <w:tc>
          <w:tcPr>
            <w:tcW w:w="13948" w:type="dxa"/>
            <w:gridSpan w:val="6"/>
            <w:shd w:val="clear" w:color="auto" w:fill="F2F2F2" w:themeFill="background1" w:themeFillShade="F2"/>
            <w:vAlign w:val="center"/>
          </w:tcPr>
          <w:p w:rsidR="001548E2" w:rsidRPr="00A53C24" w:rsidRDefault="001548E2" w:rsidP="005E3C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3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Details of communication with the parent.  Please include reasons given by parent for choosing to home educate their child.</w:t>
            </w:r>
          </w:p>
        </w:tc>
      </w:tr>
      <w:tr w:rsidR="001548E2" w:rsidTr="005E3C94">
        <w:trPr>
          <w:trHeight w:val="2259"/>
        </w:trPr>
        <w:tc>
          <w:tcPr>
            <w:tcW w:w="13948" w:type="dxa"/>
            <w:gridSpan w:val="6"/>
            <w:shd w:val="clear" w:color="auto" w:fill="auto"/>
            <w:vAlign w:val="center"/>
          </w:tcPr>
          <w:p w:rsidR="001548E2" w:rsidRPr="00A53C24" w:rsidRDefault="001548E2" w:rsidP="005E3C94">
            <w:pPr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</w:pPr>
          </w:p>
        </w:tc>
      </w:tr>
    </w:tbl>
    <w:p w:rsidR="00FB4364" w:rsidRDefault="00FB4364" w:rsidP="00FB436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47A18" w:rsidRDefault="00F47A18" w:rsidP="00FB4364">
      <w:pPr>
        <w:spacing w:after="0" w:line="240" w:lineRule="auto"/>
        <w:rPr>
          <w:rFonts w:ascii="Arial" w:eastAsia="Times New Roman" w:hAnsi="Arial" w:cs="Arial"/>
          <w:b/>
          <w:color w:val="000000"/>
          <w:szCs w:val="20"/>
          <w:lang w:eastAsia="en-GB"/>
        </w:rPr>
      </w:pPr>
      <w:r w:rsidRPr="00F47A18">
        <w:rPr>
          <w:rFonts w:ascii="Arial" w:eastAsia="Times New Roman" w:hAnsi="Arial" w:cs="Arial"/>
          <w:b/>
          <w:color w:val="000000"/>
          <w:szCs w:val="20"/>
          <w:lang w:eastAsia="en-GB"/>
        </w:rPr>
        <w:t>PERSISTENT ABSENCE</w:t>
      </w:r>
    </w:p>
    <w:p w:rsidR="001C0926" w:rsidRPr="001C0926" w:rsidRDefault="001C0926" w:rsidP="00FB436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C092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(Please provide the student’s attendance record)</w:t>
      </w:r>
    </w:p>
    <w:p w:rsidR="001C0926" w:rsidRPr="001C0926" w:rsidRDefault="001C0926" w:rsidP="00FB4364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eastAsia="en-GB"/>
        </w:rPr>
      </w:pPr>
    </w:p>
    <w:tbl>
      <w:tblPr>
        <w:tblW w:w="5006" w:type="pct"/>
        <w:tblInd w:w="-8" w:type="dxa"/>
        <w:tblLook w:val="04A0" w:firstRow="1" w:lastRow="0" w:firstColumn="1" w:lastColumn="0" w:noHBand="0" w:noVBand="1"/>
      </w:tblPr>
      <w:tblGrid>
        <w:gridCol w:w="9"/>
        <w:gridCol w:w="3197"/>
        <w:gridCol w:w="1792"/>
        <w:gridCol w:w="1792"/>
        <w:gridCol w:w="335"/>
        <w:gridCol w:w="2178"/>
        <w:gridCol w:w="1072"/>
        <w:gridCol w:w="3576"/>
        <w:gridCol w:w="8"/>
      </w:tblGrid>
      <w:tr w:rsidR="001C0926" w:rsidRPr="001C0926" w:rsidTr="00AB2E94">
        <w:trPr>
          <w:gridBefore w:val="1"/>
          <w:gridAfter w:val="1"/>
          <w:wBefore w:w="3" w:type="pct"/>
          <w:wAfter w:w="3" w:type="pct"/>
          <w:trHeight w:val="649"/>
        </w:trPr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47A18" w:rsidRPr="001C0926" w:rsidRDefault="00F47A18" w:rsidP="00C54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C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Emergency/Alternate contact</w:t>
            </w:r>
          </w:p>
        </w:tc>
        <w:tc>
          <w:tcPr>
            <w:tcW w:w="14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47A18" w:rsidRPr="001C0926" w:rsidRDefault="00F47A18" w:rsidP="00C54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C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47A18" w:rsidRPr="001C0926" w:rsidRDefault="00F47A18" w:rsidP="00C54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C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Tel/Email</w:t>
            </w:r>
          </w:p>
        </w:tc>
        <w:tc>
          <w:tcPr>
            <w:tcW w:w="1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47A18" w:rsidRPr="001C0926" w:rsidRDefault="00F47A18" w:rsidP="00C54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C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B2E94" w:rsidRPr="00876E04" w:rsidTr="001C0926">
        <w:trPr>
          <w:trHeight w:val="557"/>
        </w:trPr>
        <w:tc>
          <w:tcPr>
            <w:tcW w:w="11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2E94" w:rsidRPr="001C0926" w:rsidRDefault="00AB2E94" w:rsidP="00C546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C0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GP Details</w:t>
            </w:r>
          </w:p>
        </w:tc>
        <w:tc>
          <w:tcPr>
            <w:tcW w:w="385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2E94" w:rsidRPr="001C0926" w:rsidRDefault="00AB2E94" w:rsidP="00C54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C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:rsidR="00AB2E94" w:rsidRPr="001C0926" w:rsidRDefault="00AB2E94" w:rsidP="00C54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C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C0926" w:rsidRPr="00876E04" w:rsidTr="001C0926">
        <w:trPr>
          <w:trHeight w:val="34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C0926" w:rsidRPr="001C0926" w:rsidRDefault="001C0926" w:rsidP="00C54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C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Details of communication with the parent/child. Please include the reasons given for absence and information on the advice/support provided to the student and parent</w:t>
            </w:r>
          </w:p>
        </w:tc>
      </w:tr>
      <w:tr w:rsidR="001C0926" w:rsidRPr="00876E04" w:rsidTr="001C0926">
        <w:trPr>
          <w:trHeight w:val="1173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926" w:rsidRPr="001C0926" w:rsidRDefault="001C0926" w:rsidP="00C54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C0926" w:rsidRPr="00876E04" w:rsidTr="001C0926">
        <w:trPr>
          <w:trHeight w:val="55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C0926" w:rsidRPr="001C0926" w:rsidRDefault="001C0926" w:rsidP="00C54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C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Please provide details of meetings with parent and child to discuss attendance (please include school interventions) – dates and summary of impact. Please include comments made by parents and the child regarding the referral to EWS.</w:t>
            </w:r>
          </w:p>
        </w:tc>
      </w:tr>
      <w:tr w:rsidR="001C0926" w:rsidRPr="00876E04" w:rsidTr="001C0926">
        <w:trPr>
          <w:trHeight w:val="1111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926" w:rsidRPr="001C0926" w:rsidRDefault="001C0926" w:rsidP="00C54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C0926" w:rsidRPr="00876E04" w:rsidTr="001C0926">
        <w:trPr>
          <w:trHeight w:val="638"/>
        </w:trPr>
        <w:tc>
          <w:tcPr>
            <w:tcW w:w="11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C0926" w:rsidRPr="001C0926" w:rsidRDefault="001C0926" w:rsidP="00C54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C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 a pre-referral meeting been held?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926" w:rsidRPr="001C0926" w:rsidRDefault="001C0926" w:rsidP="00C54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C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Yes     </w:t>
            </w:r>
            <w:r w:rsidRPr="001C09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9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="00193BF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1C09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926" w:rsidRPr="001C0926" w:rsidRDefault="001C0926" w:rsidP="00C54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C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No     </w:t>
            </w:r>
            <w:r w:rsidRPr="001C09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9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="00193BF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1C09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C0926" w:rsidRPr="001C0926" w:rsidRDefault="001C0926" w:rsidP="00C54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C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If Yes, Pre-referral meeting date</w:t>
            </w:r>
          </w:p>
        </w:tc>
        <w:tc>
          <w:tcPr>
            <w:tcW w:w="1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926" w:rsidRPr="001C0926" w:rsidRDefault="001C0926" w:rsidP="00C54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F47A18" w:rsidRDefault="00F47A18" w:rsidP="00FB4364">
      <w:pPr>
        <w:spacing w:after="0" w:line="240" w:lineRule="auto"/>
        <w:rPr>
          <w:rFonts w:ascii="Arial" w:eastAsia="Times New Roman" w:hAnsi="Arial" w:cs="Arial"/>
          <w:b/>
          <w:color w:val="000000"/>
          <w:szCs w:val="20"/>
          <w:lang w:eastAsia="en-GB"/>
        </w:rPr>
      </w:pPr>
    </w:p>
    <w:p w:rsidR="001C0926" w:rsidRDefault="001C0926" w:rsidP="00FB4364">
      <w:pPr>
        <w:spacing w:after="0" w:line="240" w:lineRule="auto"/>
        <w:rPr>
          <w:rFonts w:ascii="Arial" w:eastAsia="Times New Roman" w:hAnsi="Arial" w:cs="Arial"/>
          <w:b/>
          <w:color w:val="00000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Cs w:val="20"/>
          <w:lang w:eastAsia="en-GB"/>
        </w:rPr>
        <w:t>Signs of Safety Assessment</w:t>
      </w:r>
    </w:p>
    <w:p w:rsidR="001C0926" w:rsidRPr="001C0926" w:rsidRDefault="00D1275D" w:rsidP="00FB436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Please complete Signs of Safety Assessment for the three sections above. </w:t>
      </w:r>
      <w:r w:rsidR="001C0926" w:rsidRPr="001C092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Please give details of the following: Nature of concern(s): What makes the problem worse? What intervention has worked? Child’s strengths and successes? Parental engagement? Relationship with staff/peers? Significant events within the family, e.g. divorce, bereavement? Health concerns? Risk concerns? Safety concerns? Issues around identity e.g. race, gender, sexuality?</w:t>
      </w:r>
    </w:p>
    <w:p w:rsidR="001C0926" w:rsidRDefault="001C0926" w:rsidP="00FB4364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C0926" w:rsidTr="00A53C24">
        <w:tc>
          <w:tcPr>
            <w:tcW w:w="3487" w:type="dxa"/>
            <w:shd w:val="clear" w:color="auto" w:fill="F2F2F2" w:themeFill="background1" w:themeFillShade="F2"/>
            <w:vAlign w:val="center"/>
          </w:tcPr>
          <w:p w:rsidR="001C0926" w:rsidRDefault="001C0926" w:rsidP="00A53C24">
            <w:pPr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  <w:t>What is working well?</w:t>
            </w:r>
          </w:p>
        </w:tc>
        <w:tc>
          <w:tcPr>
            <w:tcW w:w="3487" w:type="dxa"/>
            <w:shd w:val="clear" w:color="auto" w:fill="F2F2F2" w:themeFill="background1" w:themeFillShade="F2"/>
            <w:vAlign w:val="center"/>
          </w:tcPr>
          <w:p w:rsidR="001C0926" w:rsidRDefault="001C0926" w:rsidP="00A53C24">
            <w:pPr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  <w:t>What are you concerned about?</w:t>
            </w:r>
          </w:p>
        </w:tc>
        <w:tc>
          <w:tcPr>
            <w:tcW w:w="3487" w:type="dxa"/>
            <w:shd w:val="clear" w:color="auto" w:fill="F2F2F2" w:themeFill="background1" w:themeFillShade="F2"/>
            <w:vAlign w:val="center"/>
          </w:tcPr>
          <w:p w:rsidR="001C0926" w:rsidRDefault="001C0926" w:rsidP="00A53C24">
            <w:pPr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  <w:t>What needs to happen next?</w:t>
            </w:r>
          </w:p>
        </w:tc>
        <w:tc>
          <w:tcPr>
            <w:tcW w:w="3487" w:type="dxa"/>
            <w:shd w:val="clear" w:color="auto" w:fill="F2F2F2" w:themeFill="background1" w:themeFillShade="F2"/>
            <w:vAlign w:val="center"/>
          </w:tcPr>
          <w:p w:rsidR="001C0926" w:rsidRDefault="001C0926" w:rsidP="00A53C24">
            <w:pPr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  <w:t>What support do you think would be most effective?</w:t>
            </w:r>
          </w:p>
        </w:tc>
      </w:tr>
      <w:tr w:rsidR="001C0926" w:rsidTr="00A53C24">
        <w:trPr>
          <w:trHeight w:val="2497"/>
        </w:trPr>
        <w:tc>
          <w:tcPr>
            <w:tcW w:w="3487" w:type="dxa"/>
          </w:tcPr>
          <w:p w:rsidR="001C0926" w:rsidRDefault="001C0926" w:rsidP="00FB4364">
            <w:pPr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</w:pPr>
          </w:p>
        </w:tc>
        <w:tc>
          <w:tcPr>
            <w:tcW w:w="3487" w:type="dxa"/>
          </w:tcPr>
          <w:p w:rsidR="001C0926" w:rsidRDefault="001C0926" w:rsidP="00FB4364">
            <w:pPr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</w:pPr>
          </w:p>
        </w:tc>
        <w:tc>
          <w:tcPr>
            <w:tcW w:w="3487" w:type="dxa"/>
          </w:tcPr>
          <w:p w:rsidR="001C0926" w:rsidRDefault="001C0926" w:rsidP="00FB4364">
            <w:pPr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</w:pPr>
          </w:p>
        </w:tc>
        <w:tc>
          <w:tcPr>
            <w:tcW w:w="3487" w:type="dxa"/>
          </w:tcPr>
          <w:p w:rsidR="001C0926" w:rsidRDefault="001C0926" w:rsidP="00FB4364">
            <w:pPr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</w:pPr>
          </w:p>
        </w:tc>
      </w:tr>
    </w:tbl>
    <w:p w:rsidR="001C0926" w:rsidRDefault="001C0926" w:rsidP="00FB4364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eastAsia="en-GB"/>
        </w:rPr>
      </w:pPr>
    </w:p>
    <w:p w:rsidR="004B4B2C" w:rsidRDefault="004B4B2C" w:rsidP="001548E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:rsidR="004B4B2C" w:rsidRDefault="004B4B2C" w:rsidP="001548E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:rsidR="004B4B2C" w:rsidRDefault="004B4B2C" w:rsidP="001548E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:rsidR="004B4B2C" w:rsidRDefault="004B4B2C" w:rsidP="001548E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:rsidR="004B4B2C" w:rsidRDefault="004B4B2C" w:rsidP="001548E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:rsidR="001548E2" w:rsidRDefault="001548E2" w:rsidP="001548E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lastRenderedPageBreak/>
        <w:t>UNAUTHORISED TERM TIME LEAVE</w:t>
      </w:r>
    </w:p>
    <w:p w:rsidR="001548E2" w:rsidRDefault="001548E2" w:rsidP="001548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C092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(One form per child for penalties)</w:t>
      </w:r>
    </w:p>
    <w:p w:rsidR="001548E2" w:rsidRDefault="001548E2" w:rsidP="001548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536"/>
        <w:gridCol w:w="4314"/>
      </w:tblGrid>
      <w:tr w:rsidR="001548E2" w:rsidTr="00E901CB">
        <w:trPr>
          <w:trHeight w:val="361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1548E2" w:rsidRDefault="001548E2" w:rsidP="00E901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Are you requesting a Formal Warning or a Penalty Notice?</w:t>
            </w:r>
          </w:p>
        </w:tc>
        <w:tc>
          <w:tcPr>
            <w:tcW w:w="4536" w:type="dxa"/>
          </w:tcPr>
          <w:p w:rsidR="001548E2" w:rsidRDefault="001548E2" w:rsidP="00E901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Formal Warning     </w:t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F5C">
              <w:rPr>
                <w:rFonts w:ascii="Arial" w:eastAsia="Times New Roman" w:hAnsi="Arial" w:cs="Arial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lang w:val="en-US"/>
              </w:rPr>
            </w:r>
            <w:r w:rsidR="00193BF3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end"/>
            </w:r>
          </w:p>
        </w:tc>
        <w:tc>
          <w:tcPr>
            <w:tcW w:w="4314" w:type="dxa"/>
          </w:tcPr>
          <w:p w:rsidR="001548E2" w:rsidRDefault="001548E2" w:rsidP="00E901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Penalty Notice     </w:t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F5C">
              <w:rPr>
                <w:rFonts w:ascii="Arial" w:eastAsia="Times New Roman" w:hAnsi="Arial" w:cs="Arial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lang w:val="en-US"/>
              </w:rPr>
            </w:r>
            <w:r w:rsidR="00193BF3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end"/>
            </w:r>
          </w:p>
        </w:tc>
      </w:tr>
      <w:tr w:rsidR="001548E2" w:rsidTr="00E901CB">
        <w:trPr>
          <w:trHeight w:val="423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1548E2" w:rsidRDefault="001548E2" w:rsidP="00E901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 the school notified all parents in writing of the use of Warnings/EPNs this year?</w:t>
            </w:r>
          </w:p>
        </w:tc>
        <w:tc>
          <w:tcPr>
            <w:tcW w:w="4536" w:type="dxa"/>
          </w:tcPr>
          <w:p w:rsidR="001548E2" w:rsidRDefault="001548E2" w:rsidP="00E901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Yes     </w:t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F5C">
              <w:rPr>
                <w:rFonts w:ascii="Arial" w:eastAsia="Times New Roman" w:hAnsi="Arial" w:cs="Arial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lang w:val="en-US"/>
              </w:rPr>
            </w:r>
            <w:r w:rsidR="00193BF3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end"/>
            </w:r>
          </w:p>
        </w:tc>
        <w:tc>
          <w:tcPr>
            <w:tcW w:w="4314" w:type="dxa"/>
          </w:tcPr>
          <w:p w:rsidR="001548E2" w:rsidRDefault="001548E2" w:rsidP="00E901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No     </w:t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F5C">
              <w:rPr>
                <w:rFonts w:ascii="Arial" w:eastAsia="Times New Roman" w:hAnsi="Arial" w:cs="Arial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lang w:val="en-US"/>
              </w:rPr>
            </w:r>
            <w:r w:rsidR="00193BF3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end"/>
            </w:r>
          </w:p>
        </w:tc>
      </w:tr>
      <w:tr w:rsidR="001548E2" w:rsidTr="00E901CB">
        <w:trPr>
          <w:trHeight w:val="423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1548E2" w:rsidRDefault="001548E2" w:rsidP="00E901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 the parent completed a school term time leave request form? (if Yes please provide a copy)</w:t>
            </w:r>
          </w:p>
        </w:tc>
        <w:tc>
          <w:tcPr>
            <w:tcW w:w="4536" w:type="dxa"/>
          </w:tcPr>
          <w:p w:rsidR="001548E2" w:rsidRDefault="001548E2" w:rsidP="00E901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Yes     </w:t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F5C">
              <w:rPr>
                <w:rFonts w:ascii="Arial" w:eastAsia="Times New Roman" w:hAnsi="Arial" w:cs="Arial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lang w:val="en-US"/>
              </w:rPr>
            </w:r>
            <w:r w:rsidR="00193BF3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end"/>
            </w:r>
          </w:p>
        </w:tc>
        <w:tc>
          <w:tcPr>
            <w:tcW w:w="4314" w:type="dxa"/>
          </w:tcPr>
          <w:p w:rsidR="001548E2" w:rsidRDefault="001548E2" w:rsidP="00E901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No     </w:t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F5C">
              <w:rPr>
                <w:rFonts w:ascii="Arial" w:eastAsia="Times New Roman" w:hAnsi="Arial" w:cs="Arial"/>
                <w:lang w:val="en-US"/>
              </w:rPr>
              <w:instrText xml:space="preserve"> FORMCHECKBOX </w:instrText>
            </w:r>
            <w:r w:rsidR="00193BF3">
              <w:rPr>
                <w:rFonts w:ascii="Arial" w:eastAsia="Times New Roman" w:hAnsi="Arial" w:cs="Arial"/>
                <w:lang w:val="en-US"/>
              </w:rPr>
            </w:r>
            <w:r w:rsidR="00193BF3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Pr="00731F5C">
              <w:rPr>
                <w:rFonts w:ascii="Arial" w:eastAsia="Times New Roman" w:hAnsi="Arial" w:cs="Arial"/>
                <w:lang w:val="en-US"/>
              </w:rPr>
              <w:fldChar w:fldCharType="end"/>
            </w:r>
          </w:p>
        </w:tc>
      </w:tr>
      <w:tr w:rsidR="001548E2" w:rsidTr="00E901CB">
        <w:trPr>
          <w:trHeight w:val="423"/>
        </w:trPr>
        <w:tc>
          <w:tcPr>
            <w:tcW w:w="13948" w:type="dxa"/>
            <w:gridSpan w:val="3"/>
            <w:shd w:val="clear" w:color="auto" w:fill="F2F2F2" w:themeFill="background1" w:themeFillShade="F2"/>
            <w:vAlign w:val="center"/>
          </w:tcPr>
          <w:p w:rsidR="001548E2" w:rsidRDefault="001548E2" w:rsidP="00E901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If a leave request has been rejected, please attach a copy of the letter warning parents that they risk an EPN if they take their child out of school</w:t>
            </w:r>
          </w:p>
        </w:tc>
      </w:tr>
      <w:tr w:rsidR="001548E2" w:rsidTr="00E901CB">
        <w:trPr>
          <w:trHeight w:val="137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1548E2" w:rsidRDefault="001548E2" w:rsidP="00E901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Any further information or communications?</w:t>
            </w:r>
          </w:p>
        </w:tc>
        <w:tc>
          <w:tcPr>
            <w:tcW w:w="8850" w:type="dxa"/>
            <w:gridSpan w:val="2"/>
            <w:shd w:val="clear" w:color="auto" w:fill="auto"/>
            <w:vAlign w:val="center"/>
          </w:tcPr>
          <w:p w:rsidR="001548E2" w:rsidRDefault="001548E2" w:rsidP="00E901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A53C24" w:rsidRDefault="00A53C24" w:rsidP="00FB4364">
      <w:pPr>
        <w:spacing w:after="0" w:line="240" w:lineRule="auto"/>
        <w:rPr>
          <w:rFonts w:ascii="Arial" w:eastAsia="Times New Roman" w:hAnsi="Arial" w:cs="Arial"/>
          <w:b/>
          <w:color w:val="000000"/>
          <w:szCs w:val="20"/>
          <w:lang w:eastAsia="en-GB"/>
        </w:rPr>
      </w:pPr>
    </w:p>
    <w:p w:rsidR="001548E2" w:rsidRDefault="001548E2" w:rsidP="001548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Please provide copies of the child’s attendance record as well as other relevant documentation, i.e. flight tickets, medical certificates. </w:t>
      </w:r>
    </w:p>
    <w:p w:rsidR="001548E2" w:rsidRDefault="001548E2" w:rsidP="00FB4364">
      <w:pPr>
        <w:spacing w:after="0" w:line="240" w:lineRule="auto"/>
        <w:rPr>
          <w:rFonts w:ascii="Arial" w:eastAsia="Times New Roman" w:hAnsi="Arial" w:cs="Arial"/>
          <w:b/>
          <w:color w:val="000000"/>
          <w:szCs w:val="20"/>
          <w:lang w:eastAsia="en-GB"/>
        </w:rPr>
      </w:pPr>
    </w:p>
    <w:p w:rsidR="004B4B2C" w:rsidRDefault="004B4B2C" w:rsidP="00FB4364">
      <w:pPr>
        <w:spacing w:after="0" w:line="240" w:lineRule="auto"/>
        <w:rPr>
          <w:rFonts w:ascii="Arial" w:eastAsia="Times New Roman" w:hAnsi="Arial" w:cs="Arial"/>
          <w:b/>
          <w:color w:val="000000"/>
          <w:szCs w:val="20"/>
          <w:lang w:eastAsia="en-GB"/>
        </w:rPr>
      </w:pPr>
    </w:p>
    <w:p w:rsidR="004B4B2C" w:rsidRDefault="004B4B2C" w:rsidP="00FB4364">
      <w:pPr>
        <w:spacing w:after="0" w:line="240" w:lineRule="auto"/>
        <w:rPr>
          <w:rFonts w:ascii="Arial" w:eastAsia="Times New Roman" w:hAnsi="Arial" w:cs="Arial"/>
          <w:b/>
          <w:color w:val="000000"/>
          <w:szCs w:val="20"/>
          <w:lang w:eastAsia="en-GB"/>
        </w:rPr>
      </w:pPr>
    </w:p>
    <w:p w:rsidR="004B4B2C" w:rsidRDefault="004B4B2C" w:rsidP="00FB4364">
      <w:pPr>
        <w:spacing w:after="0" w:line="240" w:lineRule="auto"/>
        <w:rPr>
          <w:rFonts w:ascii="Arial" w:eastAsia="Times New Roman" w:hAnsi="Arial" w:cs="Arial"/>
          <w:b/>
          <w:color w:val="000000"/>
          <w:szCs w:val="20"/>
          <w:lang w:eastAsia="en-GB"/>
        </w:rPr>
      </w:pPr>
    </w:p>
    <w:p w:rsidR="004B4B2C" w:rsidRPr="00A53C24" w:rsidRDefault="004B4B2C" w:rsidP="00FB4364">
      <w:pPr>
        <w:spacing w:after="0" w:line="240" w:lineRule="auto"/>
        <w:rPr>
          <w:rFonts w:ascii="Arial" w:eastAsia="Times New Roman" w:hAnsi="Arial" w:cs="Arial"/>
          <w:b/>
          <w:color w:val="000000"/>
          <w:szCs w:val="20"/>
          <w:lang w:eastAsia="en-GB"/>
        </w:rPr>
      </w:pPr>
    </w:p>
    <w:sectPr w:rsidR="004B4B2C" w:rsidRPr="00A53C24" w:rsidSect="008731AF">
      <w:footerReference w:type="default" r:id="rId8"/>
      <w:pgSz w:w="16838" w:h="11906" w:orient="landscape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46E" w:rsidRDefault="002A546E" w:rsidP="000F3B43">
      <w:pPr>
        <w:spacing w:after="0" w:line="240" w:lineRule="auto"/>
      </w:pPr>
      <w:r>
        <w:separator/>
      </w:r>
    </w:p>
  </w:endnote>
  <w:endnote w:type="continuationSeparator" w:id="0">
    <w:p w:rsidR="002A546E" w:rsidRDefault="002A546E" w:rsidP="000F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96227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546E" w:rsidRDefault="002A546E" w:rsidP="000F3B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BF3">
          <w:rPr>
            <w:noProof/>
          </w:rPr>
          <w:t>1</w:t>
        </w:r>
        <w:r>
          <w:rPr>
            <w:noProof/>
          </w:rPr>
          <w:fldChar w:fldCharType="end"/>
        </w:r>
      </w:p>
      <w:p w:rsidR="002A546E" w:rsidRDefault="002A546E" w:rsidP="000F3B43">
        <w:pPr>
          <w:pStyle w:val="Footer"/>
          <w:jc w:val="center"/>
        </w:pPr>
        <w:r>
          <w:t>Education Welfare Service Referral Form</w:t>
        </w:r>
      </w:p>
    </w:sdtContent>
  </w:sdt>
  <w:p w:rsidR="002A546E" w:rsidRDefault="002A5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46E" w:rsidRDefault="002A546E" w:rsidP="000F3B43">
      <w:pPr>
        <w:spacing w:after="0" w:line="240" w:lineRule="auto"/>
      </w:pPr>
      <w:r>
        <w:separator/>
      </w:r>
    </w:p>
  </w:footnote>
  <w:footnote w:type="continuationSeparator" w:id="0">
    <w:p w:rsidR="002A546E" w:rsidRDefault="002A546E" w:rsidP="000F3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5C"/>
    <w:rsid w:val="0001699F"/>
    <w:rsid w:val="000441C0"/>
    <w:rsid w:val="00070163"/>
    <w:rsid w:val="00080392"/>
    <w:rsid w:val="00085794"/>
    <w:rsid w:val="000A2E8C"/>
    <w:rsid w:val="000A2F59"/>
    <w:rsid w:val="000A4767"/>
    <w:rsid w:val="000A5541"/>
    <w:rsid w:val="000D2E6A"/>
    <w:rsid w:val="000D663A"/>
    <w:rsid w:val="000F3B43"/>
    <w:rsid w:val="00105574"/>
    <w:rsid w:val="00111E3D"/>
    <w:rsid w:val="0012681A"/>
    <w:rsid w:val="00137BFE"/>
    <w:rsid w:val="0014495D"/>
    <w:rsid w:val="001548E2"/>
    <w:rsid w:val="00160B9F"/>
    <w:rsid w:val="00174C59"/>
    <w:rsid w:val="00180912"/>
    <w:rsid w:val="00185C9A"/>
    <w:rsid w:val="00193BF3"/>
    <w:rsid w:val="00197F6C"/>
    <w:rsid w:val="001A79EA"/>
    <w:rsid w:val="001B43A4"/>
    <w:rsid w:val="001B543D"/>
    <w:rsid w:val="001C0926"/>
    <w:rsid w:val="001C234A"/>
    <w:rsid w:val="001D407E"/>
    <w:rsid w:val="001D5134"/>
    <w:rsid w:val="00203FB4"/>
    <w:rsid w:val="00231017"/>
    <w:rsid w:val="002333E4"/>
    <w:rsid w:val="00243B0F"/>
    <w:rsid w:val="00247B6F"/>
    <w:rsid w:val="002A546E"/>
    <w:rsid w:val="002B2260"/>
    <w:rsid w:val="002B3297"/>
    <w:rsid w:val="002C34E2"/>
    <w:rsid w:val="002C5B7A"/>
    <w:rsid w:val="003025B4"/>
    <w:rsid w:val="0032068C"/>
    <w:rsid w:val="00340508"/>
    <w:rsid w:val="0035208D"/>
    <w:rsid w:val="00386F17"/>
    <w:rsid w:val="00390EDE"/>
    <w:rsid w:val="003932E0"/>
    <w:rsid w:val="003B1E47"/>
    <w:rsid w:val="003B55BE"/>
    <w:rsid w:val="003D3E53"/>
    <w:rsid w:val="003D4553"/>
    <w:rsid w:val="003E4E9D"/>
    <w:rsid w:val="0040136D"/>
    <w:rsid w:val="00407A40"/>
    <w:rsid w:val="00411F3D"/>
    <w:rsid w:val="00415E84"/>
    <w:rsid w:val="004320C1"/>
    <w:rsid w:val="00433B7B"/>
    <w:rsid w:val="00437BF1"/>
    <w:rsid w:val="0044169B"/>
    <w:rsid w:val="00451C02"/>
    <w:rsid w:val="00454CCE"/>
    <w:rsid w:val="00465463"/>
    <w:rsid w:val="00487011"/>
    <w:rsid w:val="00493DA1"/>
    <w:rsid w:val="004A2AD1"/>
    <w:rsid w:val="004B4B2C"/>
    <w:rsid w:val="004B5CEC"/>
    <w:rsid w:val="004C3AB4"/>
    <w:rsid w:val="004D543D"/>
    <w:rsid w:val="00553D9A"/>
    <w:rsid w:val="00557708"/>
    <w:rsid w:val="00564812"/>
    <w:rsid w:val="005700E3"/>
    <w:rsid w:val="00577EC4"/>
    <w:rsid w:val="00580ED1"/>
    <w:rsid w:val="005957AB"/>
    <w:rsid w:val="005A6E84"/>
    <w:rsid w:val="005B130F"/>
    <w:rsid w:val="005B2E07"/>
    <w:rsid w:val="005B621A"/>
    <w:rsid w:val="005C70CB"/>
    <w:rsid w:val="005E3994"/>
    <w:rsid w:val="006277D3"/>
    <w:rsid w:val="00636078"/>
    <w:rsid w:val="0064457E"/>
    <w:rsid w:val="006532E0"/>
    <w:rsid w:val="00657664"/>
    <w:rsid w:val="00682542"/>
    <w:rsid w:val="00683879"/>
    <w:rsid w:val="006939B3"/>
    <w:rsid w:val="006D0464"/>
    <w:rsid w:val="006F2039"/>
    <w:rsid w:val="006F7E90"/>
    <w:rsid w:val="00700CE8"/>
    <w:rsid w:val="00724AA3"/>
    <w:rsid w:val="00731F5C"/>
    <w:rsid w:val="00742FF6"/>
    <w:rsid w:val="00745411"/>
    <w:rsid w:val="00780778"/>
    <w:rsid w:val="00786C76"/>
    <w:rsid w:val="007B1386"/>
    <w:rsid w:val="007B7C0C"/>
    <w:rsid w:val="007E1EF2"/>
    <w:rsid w:val="00802888"/>
    <w:rsid w:val="008048E3"/>
    <w:rsid w:val="008411A9"/>
    <w:rsid w:val="008466D7"/>
    <w:rsid w:val="00853EE1"/>
    <w:rsid w:val="008731AF"/>
    <w:rsid w:val="0087348F"/>
    <w:rsid w:val="00876E04"/>
    <w:rsid w:val="008866C1"/>
    <w:rsid w:val="008904BB"/>
    <w:rsid w:val="008A036C"/>
    <w:rsid w:val="008A6DB7"/>
    <w:rsid w:val="008C171E"/>
    <w:rsid w:val="008E62CA"/>
    <w:rsid w:val="009121FB"/>
    <w:rsid w:val="00984795"/>
    <w:rsid w:val="0099212D"/>
    <w:rsid w:val="009A221D"/>
    <w:rsid w:val="009A315B"/>
    <w:rsid w:val="009A35C5"/>
    <w:rsid w:val="009B69BB"/>
    <w:rsid w:val="009C5D60"/>
    <w:rsid w:val="009D184E"/>
    <w:rsid w:val="009E0F8A"/>
    <w:rsid w:val="00A070B5"/>
    <w:rsid w:val="00A10AC2"/>
    <w:rsid w:val="00A12FD0"/>
    <w:rsid w:val="00A17AE3"/>
    <w:rsid w:val="00A34725"/>
    <w:rsid w:val="00A53C24"/>
    <w:rsid w:val="00A55537"/>
    <w:rsid w:val="00A570F9"/>
    <w:rsid w:val="00A7625A"/>
    <w:rsid w:val="00AB070A"/>
    <w:rsid w:val="00AB0DDA"/>
    <w:rsid w:val="00AB2E94"/>
    <w:rsid w:val="00AB5026"/>
    <w:rsid w:val="00AD25BF"/>
    <w:rsid w:val="00AE05DC"/>
    <w:rsid w:val="00AF4D61"/>
    <w:rsid w:val="00AF76FF"/>
    <w:rsid w:val="00B04AF2"/>
    <w:rsid w:val="00B1504E"/>
    <w:rsid w:val="00B15478"/>
    <w:rsid w:val="00B21AA2"/>
    <w:rsid w:val="00B35D22"/>
    <w:rsid w:val="00B51350"/>
    <w:rsid w:val="00B80214"/>
    <w:rsid w:val="00B82DC6"/>
    <w:rsid w:val="00B90848"/>
    <w:rsid w:val="00BA4ECB"/>
    <w:rsid w:val="00BB7B43"/>
    <w:rsid w:val="00BC258A"/>
    <w:rsid w:val="00BF736E"/>
    <w:rsid w:val="00C13AED"/>
    <w:rsid w:val="00C15EBF"/>
    <w:rsid w:val="00C16C78"/>
    <w:rsid w:val="00C257B0"/>
    <w:rsid w:val="00C278D4"/>
    <w:rsid w:val="00C309E9"/>
    <w:rsid w:val="00C32A5E"/>
    <w:rsid w:val="00C35933"/>
    <w:rsid w:val="00C426A6"/>
    <w:rsid w:val="00C44396"/>
    <w:rsid w:val="00CB5163"/>
    <w:rsid w:val="00CC594D"/>
    <w:rsid w:val="00CD093B"/>
    <w:rsid w:val="00CD29BF"/>
    <w:rsid w:val="00CD2A20"/>
    <w:rsid w:val="00CF5267"/>
    <w:rsid w:val="00D012A0"/>
    <w:rsid w:val="00D06058"/>
    <w:rsid w:val="00D07B03"/>
    <w:rsid w:val="00D1275D"/>
    <w:rsid w:val="00D13AD3"/>
    <w:rsid w:val="00D23124"/>
    <w:rsid w:val="00D43861"/>
    <w:rsid w:val="00D62E30"/>
    <w:rsid w:val="00D761FE"/>
    <w:rsid w:val="00D92803"/>
    <w:rsid w:val="00DB67E9"/>
    <w:rsid w:val="00DD0AAA"/>
    <w:rsid w:val="00DD507F"/>
    <w:rsid w:val="00DD6BE8"/>
    <w:rsid w:val="00DE1286"/>
    <w:rsid w:val="00E03ED3"/>
    <w:rsid w:val="00E06527"/>
    <w:rsid w:val="00E228B9"/>
    <w:rsid w:val="00E31CEE"/>
    <w:rsid w:val="00E44398"/>
    <w:rsid w:val="00E56B9C"/>
    <w:rsid w:val="00E5793F"/>
    <w:rsid w:val="00EA1BBE"/>
    <w:rsid w:val="00EA2628"/>
    <w:rsid w:val="00EA4638"/>
    <w:rsid w:val="00EC20F8"/>
    <w:rsid w:val="00F0330D"/>
    <w:rsid w:val="00F253A2"/>
    <w:rsid w:val="00F41332"/>
    <w:rsid w:val="00F43028"/>
    <w:rsid w:val="00F46179"/>
    <w:rsid w:val="00F47A18"/>
    <w:rsid w:val="00F67070"/>
    <w:rsid w:val="00F858DA"/>
    <w:rsid w:val="00FA3172"/>
    <w:rsid w:val="00FB4364"/>
    <w:rsid w:val="00FB4E7D"/>
    <w:rsid w:val="00FC672D"/>
    <w:rsid w:val="00FE21D5"/>
    <w:rsid w:val="00FF46D6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DD2F"/>
  <w15:chartTrackingRefBased/>
  <w15:docId w15:val="{2C7C6CBE-F19A-4B6D-B6E0-DEE6A42E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1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55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3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B43"/>
  </w:style>
  <w:style w:type="paragraph" w:styleId="Footer">
    <w:name w:val="footer"/>
    <w:basedOn w:val="Normal"/>
    <w:link w:val="FooterChar"/>
    <w:uiPriority w:val="99"/>
    <w:unhideWhenUsed/>
    <w:rsid w:val="000F3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B43"/>
  </w:style>
  <w:style w:type="character" w:styleId="PlaceholderText">
    <w:name w:val="Placeholder Text"/>
    <w:basedOn w:val="DefaultParagraphFont"/>
    <w:uiPriority w:val="99"/>
    <w:semiHidden/>
    <w:rsid w:val="005A6E84"/>
    <w:rPr>
      <w:color w:val="808080"/>
    </w:rPr>
  </w:style>
  <w:style w:type="table" w:styleId="TableGrid">
    <w:name w:val="Table Grid"/>
    <w:basedOn w:val="TableNormal"/>
    <w:uiPriority w:val="39"/>
    <w:rsid w:val="00FB4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69941-7648-4009-BFBA-0C96652D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CFB72012</Template>
  <TotalTime>1</TotalTime>
  <Pages>6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Jesani, Jasoda</dc:creator>
  <cp:keywords/>
  <dc:description/>
  <cp:lastModifiedBy>Antoine, Natasha</cp:lastModifiedBy>
  <cp:revision>2</cp:revision>
  <dcterms:created xsi:type="dcterms:W3CDTF">2021-01-21T09:40:00Z</dcterms:created>
  <dcterms:modified xsi:type="dcterms:W3CDTF">2021-01-21T09:40:00Z</dcterms:modified>
</cp:coreProperties>
</file>